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0AD" w:rsidRPr="00666647" w:rsidRDefault="00DB51CC" w:rsidP="001420AD">
      <w:pPr>
        <w:jc w:val="right"/>
        <w:rPr>
          <w:sz w:val="28"/>
          <w:szCs w:val="28"/>
        </w:rPr>
      </w:pPr>
      <w:r>
        <w:rPr>
          <w:sz w:val="28"/>
          <w:szCs w:val="28"/>
        </w:rPr>
        <w:t>Пр</w:t>
      </w:r>
      <w:bookmarkStart w:id="0" w:name="_GoBack"/>
      <w:bookmarkEnd w:id="0"/>
      <w:r w:rsidR="001420AD" w:rsidRPr="00666647">
        <w:rPr>
          <w:sz w:val="28"/>
          <w:szCs w:val="28"/>
        </w:rPr>
        <w:t>иложение</w:t>
      </w:r>
      <w:r w:rsidR="001420AD">
        <w:rPr>
          <w:sz w:val="28"/>
          <w:szCs w:val="28"/>
        </w:rPr>
        <w:t xml:space="preserve"> </w:t>
      </w:r>
    </w:p>
    <w:p w:rsidR="001420AD" w:rsidRPr="00666647" w:rsidRDefault="001420AD" w:rsidP="001420AD">
      <w:pPr>
        <w:jc w:val="right"/>
        <w:rPr>
          <w:sz w:val="28"/>
          <w:szCs w:val="28"/>
        </w:rPr>
      </w:pPr>
      <w:r w:rsidRPr="00666647">
        <w:rPr>
          <w:sz w:val="28"/>
          <w:szCs w:val="28"/>
        </w:rPr>
        <w:t>к постановлению администрации</w:t>
      </w:r>
    </w:p>
    <w:p w:rsidR="001420AD" w:rsidRPr="00666647" w:rsidRDefault="001420AD" w:rsidP="001420AD">
      <w:pPr>
        <w:jc w:val="right"/>
        <w:rPr>
          <w:sz w:val="28"/>
          <w:szCs w:val="28"/>
        </w:rPr>
      </w:pPr>
      <w:r w:rsidRPr="00666647">
        <w:rPr>
          <w:sz w:val="28"/>
          <w:szCs w:val="28"/>
        </w:rPr>
        <w:t xml:space="preserve">ЗАТО г. </w:t>
      </w:r>
      <w:proofErr w:type="gramStart"/>
      <w:r w:rsidRPr="00666647"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 xml:space="preserve"> Владимирской области</w:t>
      </w:r>
    </w:p>
    <w:p w:rsidR="001420AD" w:rsidRDefault="002159E5" w:rsidP="001420AD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1420AD" w:rsidRPr="00666647">
        <w:rPr>
          <w:sz w:val="28"/>
          <w:szCs w:val="28"/>
        </w:rPr>
        <w:t>т</w:t>
      </w:r>
      <w:r>
        <w:rPr>
          <w:sz w:val="28"/>
          <w:szCs w:val="28"/>
        </w:rPr>
        <w:t xml:space="preserve"> 12.03.2018 г.  </w:t>
      </w:r>
      <w:r w:rsidR="001420AD" w:rsidRPr="00666647">
        <w:rPr>
          <w:sz w:val="28"/>
          <w:szCs w:val="28"/>
        </w:rPr>
        <w:t>№</w:t>
      </w:r>
      <w:bookmarkStart w:id="1" w:name="Par32"/>
      <w:bookmarkEnd w:id="1"/>
      <w:r>
        <w:rPr>
          <w:sz w:val="28"/>
          <w:szCs w:val="28"/>
        </w:rPr>
        <w:t xml:space="preserve"> 1013</w:t>
      </w:r>
    </w:p>
    <w:p w:rsidR="001420AD" w:rsidRDefault="001420AD" w:rsidP="001420AD">
      <w:pPr>
        <w:jc w:val="right"/>
        <w:rPr>
          <w:sz w:val="28"/>
          <w:szCs w:val="28"/>
        </w:rPr>
      </w:pPr>
    </w:p>
    <w:p w:rsidR="001420AD" w:rsidRPr="00E15586" w:rsidRDefault="001420AD" w:rsidP="001420AD">
      <w:pPr>
        <w:jc w:val="right"/>
        <w:rPr>
          <w:sz w:val="28"/>
          <w:szCs w:val="28"/>
        </w:rPr>
      </w:pPr>
    </w:p>
    <w:p w:rsidR="001420AD" w:rsidRDefault="001420AD" w:rsidP="001420A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Программа профилактики нарушений обязательных требований при осуществлении муниципального контроля в области торговой деятельности на </w:t>
      </w:r>
      <w:proofErr w:type="gramStart"/>
      <w:r>
        <w:rPr>
          <w:bCs/>
          <w:sz w:val="28"/>
          <w:szCs w:val="28"/>
        </w:rPr>
        <w:t>территории</w:t>
      </w:r>
      <w:proofErr w:type="gramEnd"/>
      <w:r>
        <w:rPr>
          <w:bCs/>
          <w:sz w:val="28"/>
          <w:szCs w:val="28"/>
        </w:rPr>
        <w:t xml:space="preserve"> ЗАТО г. Радужный Владимирской области на 2018 год</w:t>
      </w:r>
    </w:p>
    <w:p w:rsidR="001420AD" w:rsidRDefault="001420AD" w:rsidP="001420AD">
      <w:pPr>
        <w:jc w:val="center"/>
        <w:rPr>
          <w:bCs/>
          <w:sz w:val="28"/>
          <w:szCs w:val="28"/>
        </w:rPr>
      </w:pPr>
    </w:p>
    <w:p w:rsidR="001420AD" w:rsidRPr="00610442" w:rsidRDefault="001420AD" w:rsidP="001420AD">
      <w:pPr>
        <w:pStyle w:val="a5"/>
        <w:numPr>
          <w:ilvl w:val="0"/>
          <w:numId w:val="3"/>
        </w:numPr>
        <w:jc w:val="center"/>
        <w:rPr>
          <w:bCs/>
          <w:sz w:val="28"/>
          <w:szCs w:val="28"/>
        </w:rPr>
      </w:pPr>
      <w:r w:rsidRPr="00610442">
        <w:rPr>
          <w:bCs/>
          <w:sz w:val="28"/>
          <w:szCs w:val="28"/>
        </w:rPr>
        <w:t>Анализ текущего состояния подконтрольной среды,</w:t>
      </w:r>
    </w:p>
    <w:p w:rsidR="001420AD" w:rsidRPr="00610442" w:rsidRDefault="001420AD" w:rsidP="001420AD">
      <w:pPr>
        <w:pStyle w:val="a5"/>
        <w:ind w:left="1080"/>
        <w:jc w:val="center"/>
        <w:rPr>
          <w:bCs/>
          <w:sz w:val="28"/>
          <w:szCs w:val="28"/>
        </w:rPr>
      </w:pPr>
      <w:r w:rsidRPr="00610442">
        <w:rPr>
          <w:bCs/>
          <w:sz w:val="28"/>
          <w:szCs w:val="28"/>
        </w:rPr>
        <w:t>описание текущего у</w:t>
      </w:r>
      <w:r>
        <w:rPr>
          <w:bCs/>
          <w:sz w:val="28"/>
          <w:szCs w:val="28"/>
        </w:rPr>
        <w:t>ровня развития профилактической</w:t>
      </w:r>
      <w:r w:rsidRPr="00610442">
        <w:rPr>
          <w:bCs/>
          <w:sz w:val="28"/>
          <w:szCs w:val="28"/>
        </w:rPr>
        <w:t xml:space="preserve"> деятельности контрольно-надзорного органа, характеристика проблем, на решение которых направлена программа</w:t>
      </w:r>
    </w:p>
    <w:p w:rsidR="001420AD" w:rsidRPr="00610442" w:rsidRDefault="001420AD" w:rsidP="001420AD">
      <w:pPr>
        <w:pStyle w:val="a5"/>
        <w:ind w:left="1080"/>
        <w:jc w:val="center"/>
        <w:rPr>
          <w:bCs/>
          <w:sz w:val="28"/>
          <w:szCs w:val="28"/>
        </w:rPr>
      </w:pPr>
    </w:p>
    <w:p w:rsidR="001420AD" w:rsidRDefault="001420AD" w:rsidP="001420A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01.01.2018</w:t>
      </w:r>
      <w:r w:rsidR="00F64E19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на территории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г. Радужный Владимирской области осуществляют предпринимательскую деятельность в области розничной торговли  5</w:t>
      </w:r>
      <w:r w:rsidRPr="00037C16">
        <w:rPr>
          <w:sz w:val="28"/>
          <w:szCs w:val="28"/>
        </w:rPr>
        <w:t>8</w:t>
      </w:r>
      <w:r>
        <w:rPr>
          <w:sz w:val="28"/>
          <w:szCs w:val="28"/>
        </w:rPr>
        <w:t xml:space="preserve"> объектов торговли общей торговой площадью 7 578 кв. метров, из них:</w:t>
      </w:r>
    </w:p>
    <w:p w:rsidR="001420AD" w:rsidRDefault="001420AD" w:rsidP="001420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-2 магазина федеральной торговой сети «</w:t>
      </w:r>
      <w:proofErr w:type="spellStart"/>
      <w:r>
        <w:rPr>
          <w:sz w:val="28"/>
          <w:szCs w:val="28"/>
        </w:rPr>
        <w:t>Дикси</w:t>
      </w:r>
      <w:proofErr w:type="spellEnd"/>
      <w:r>
        <w:rPr>
          <w:sz w:val="28"/>
          <w:szCs w:val="28"/>
        </w:rPr>
        <w:t>» со смешанным ассортиментом товаров;</w:t>
      </w:r>
    </w:p>
    <w:p w:rsidR="001420AD" w:rsidRDefault="001420AD" w:rsidP="001420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-5 магазинов федеральной торговой сети «Магнит»,</w:t>
      </w:r>
      <w:r w:rsidRPr="00023C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которых 4 торговых объекта со  смешанным ассортиментом товаров, и  1 - по продаже непродовольственных товаров «Магнит – </w:t>
      </w:r>
      <w:proofErr w:type="spellStart"/>
      <w:r>
        <w:rPr>
          <w:sz w:val="28"/>
          <w:szCs w:val="28"/>
        </w:rPr>
        <w:t>Косметик</w:t>
      </w:r>
      <w:proofErr w:type="spellEnd"/>
      <w:r>
        <w:rPr>
          <w:sz w:val="28"/>
          <w:szCs w:val="28"/>
        </w:rPr>
        <w:t>»;</w:t>
      </w:r>
    </w:p>
    <w:p w:rsidR="001420AD" w:rsidRDefault="001420AD" w:rsidP="001420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-4 магазина локальной торговой сет</w:t>
      </w:r>
      <w:proofErr w:type="gramStart"/>
      <w:r>
        <w:rPr>
          <w:sz w:val="28"/>
          <w:szCs w:val="28"/>
        </w:rPr>
        <w:t>и ООО</w:t>
      </w:r>
      <w:proofErr w:type="gramEnd"/>
      <w:r>
        <w:rPr>
          <w:sz w:val="28"/>
          <w:szCs w:val="28"/>
        </w:rPr>
        <w:t xml:space="preserve"> «БОНА-СЕРВИС», реализующие продовольственную группу товаров;</w:t>
      </w:r>
    </w:p>
    <w:p w:rsidR="001420AD" w:rsidRDefault="001420AD" w:rsidP="001420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-3 магазин</w:t>
      </w:r>
      <w:proofErr w:type="gramStart"/>
      <w:r>
        <w:rPr>
          <w:sz w:val="28"/>
          <w:szCs w:val="28"/>
        </w:rPr>
        <w:t>а ООО</w:t>
      </w:r>
      <w:proofErr w:type="gramEnd"/>
      <w:r>
        <w:rPr>
          <w:sz w:val="28"/>
          <w:szCs w:val="28"/>
        </w:rPr>
        <w:t xml:space="preserve"> «Продукты», реализующие смешанный ассортимент товаров;</w:t>
      </w:r>
    </w:p>
    <w:p w:rsidR="001420AD" w:rsidRDefault="001420AD" w:rsidP="001420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-1 магазин ООО «Магазин № 6», со смешанным ассортиментом товаров;</w:t>
      </w:r>
    </w:p>
    <w:p w:rsidR="001420AD" w:rsidRDefault="001420AD" w:rsidP="001420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-1 магазин с комбинированным ассортиментом товаров региональной торговой сети «Кенгуру»;</w:t>
      </w:r>
    </w:p>
    <w:p w:rsidR="001420AD" w:rsidRDefault="001420AD" w:rsidP="001420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-5 специализированных магазинов по розничной продаже алкогольных напитков;</w:t>
      </w:r>
    </w:p>
    <w:p w:rsidR="001420AD" w:rsidRDefault="001420AD" w:rsidP="001420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-2 </w:t>
      </w:r>
      <w:proofErr w:type="gramStart"/>
      <w:r>
        <w:rPr>
          <w:sz w:val="28"/>
          <w:szCs w:val="28"/>
        </w:rPr>
        <w:t>специализированных</w:t>
      </w:r>
      <w:proofErr w:type="gramEnd"/>
      <w:r>
        <w:rPr>
          <w:sz w:val="28"/>
          <w:szCs w:val="28"/>
        </w:rPr>
        <w:t xml:space="preserve"> магазина, реализующих мясо и мясную продукцию;</w:t>
      </w:r>
    </w:p>
    <w:p w:rsidR="001420AD" w:rsidRDefault="001420AD" w:rsidP="001420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- 6 магазинов работающих в формате «магазин у дома»;</w:t>
      </w:r>
    </w:p>
    <w:p w:rsidR="001420AD" w:rsidRPr="00533FF3" w:rsidRDefault="001420AD" w:rsidP="001420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33FF3">
        <w:rPr>
          <w:sz w:val="28"/>
          <w:szCs w:val="28"/>
        </w:rPr>
        <w:t xml:space="preserve">В торговом центре «Дельфин» по адресу: 1 квартал, д. 35Б (часть 1-го этажа и весь 2-ой этаж общей площадью 2456 </w:t>
      </w:r>
      <w:proofErr w:type="spellStart"/>
      <w:r w:rsidRPr="00533FF3">
        <w:rPr>
          <w:sz w:val="28"/>
          <w:szCs w:val="28"/>
        </w:rPr>
        <w:t>кв.м</w:t>
      </w:r>
      <w:proofErr w:type="spellEnd"/>
      <w:r w:rsidRPr="00533FF3">
        <w:rPr>
          <w:sz w:val="28"/>
          <w:szCs w:val="28"/>
        </w:rPr>
        <w:t xml:space="preserve">.) представлены торговые сети: Фикс Прайс (магазин по продаже смешанного ассортимента товаров по фиксированной цене), </w:t>
      </w:r>
      <w:proofErr w:type="spellStart"/>
      <w:r w:rsidRPr="00533FF3">
        <w:rPr>
          <w:sz w:val="28"/>
          <w:szCs w:val="28"/>
        </w:rPr>
        <w:t>Ценопад</w:t>
      </w:r>
      <w:proofErr w:type="spellEnd"/>
      <w:r w:rsidRPr="00533FF3">
        <w:rPr>
          <w:sz w:val="28"/>
          <w:szCs w:val="28"/>
        </w:rPr>
        <w:t xml:space="preserve"> (специализирующийся на продаже одежды и обуви)  и ДНС (специализирующейся на продаже компьютерной, цифровой и бытовой техники), остальную площадь занимают небольшие розничные отделы, 1 парикмахерская, 1 мастерская по ремонту обуви.</w:t>
      </w:r>
    </w:p>
    <w:p w:rsidR="001420AD" w:rsidRDefault="001420AD" w:rsidP="001420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Нестационарная торговая сеть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г. Радужный Владимирской области  представлена 6 объектами, из которых действуют 5:</w:t>
      </w:r>
    </w:p>
    <w:p w:rsidR="001420AD" w:rsidRPr="004F7FBD" w:rsidRDefault="001420AD" w:rsidP="001420AD">
      <w:pPr>
        <w:ind w:firstLine="709"/>
        <w:jc w:val="both"/>
        <w:rPr>
          <w:sz w:val="28"/>
          <w:szCs w:val="28"/>
        </w:rPr>
      </w:pPr>
      <w:r w:rsidRPr="004F7FBD">
        <w:rPr>
          <w:sz w:val="28"/>
          <w:szCs w:val="28"/>
        </w:rPr>
        <w:t>- 2 киоска - ОАО ВТФ «Роспечать», реализующие печатную продукцию;</w:t>
      </w:r>
    </w:p>
    <w:p w:rsidR="001420AD" w:rsidRPr="004F7FBD" w:rsidRDefault="001420AD" w:rsidP="001420AD">
      <w:pPr>
        <w:ind w:firstLine="709"/>
        <w:jc w:val="both"/>
        <w:rPr>
          <w:sz w:val="28"/>
          <w:szCs w:val="28"/>
        </w:rPr>
      </w:pPr>
      <w:r w:rsidRPr="004F7FBD">
        <w:rPr>
          <w:sz w:val="28"/>
          <w:szCs w:val="28"/>
        </w:rPr>
        <w:lastRenderedPageBreak/>
        <w:t>- 2 павильона, реализующих непродовольственную группу товаров (товары для сада и огорода, обувь);</w:t>
      </w:r>
    </w:p>
    <w:p w:rsidR="001420AD" w:rsidRPr="004F7FBD" w:rsidRDefault="001420AD" w:rsidP="001420AD">
      <w:pPr>
        <w:ind w:firstLine="709"/>
        <w:jc w:val="both"/>
        <w:rPr>
          <w:sz w:val="28"/>
          <w:szCs w:val="28"/>
        </w:rPr>
      </w:pPr>
      <w:r w:rsidRPr="004F7FBD">
        <w:rPr>
          <w:sz w:val="28"/>
          <w:szCs w:val="28"/>
        </w:rPr>
        <w:t xml:space="preserve">- 1 павильон по реализации </w:t>
      </w:r>
      <w:r>
        <w:rPr>
          <w:sz w:val="28"/>
          <w:szCs w:val="28"/>
        </w:rPr>
        <w:t>плодоовощной продукции;</w:t>
      </w:r>
    </w:p>
    <w:p w:rsidR="001420AD" w:rsidRDefault="001420AD" w:rsidP="001420AD">
      <w:pPr>
        <w:ind w:firstLine="709"/>
        <w:jc w:val="both"/>
        <w:rPr>
          <w:sz w:val="28"/>
          <w:szCs w:val="28"/>
        </w:rPr>
      </w:pPr>
      <w:r w:rsidRPr="004F7FBD">
        <w:rPr>
          <w:sz w:val="28"/>
          <w:szCs w:val="28"/>
        </w:rPr>
        <w:t>- 1 киоск по реализации продовольственной группы товаров временно не работает</w:t>
      </w:r>
      <w:r>
        <w:rPr>
          <w:sz w:val="28"/>
          <w:szCs w:val="28"/>
        </w:rPr>
        <w:t xml:space="preserve"> (1 квартал, киоск около дома № 13).</w:t>
      </w:r>
    </w:p>
    <w:p w:rsidR="001420AD" w:rsidRPr="001431AE" w:rsidRDefault="001420AD" w:rsidP="001420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431AE">
        <w:rPr>
          <w:sz w:val="28"/>
          <w:szCs w:val="28"/>
        </w:rPr>
        <w:t>еализация  сельскохо</w:t>
      </w:r>
      <w:r>
        <w:rPr>
          <w:sz w:val="28"/>
          <w:szCs w:val="28"/>
        </w:rPr>
        <w:t xml:space="preserve">зяйственной продукции </w:t>
      </w:r>
      <w:r w:rsidRPr="001431AE">
        <w:rPr>
          <w:sz w:val="28"/>
          <w:szCs w:val="28"/>
        </w:rPr>
        <w:t xml:space="preserve">осуществляется на универсальной ярмарке ЗАТО </w:t>
      </w:r>
      <w:proofErr w:type="spellStart"/>
      <w:r w:rsidRPr="001431AE">
        <w:rPr>
          <w:sz w:val="28"/>
          <w:szCs w:val="28"/>
        </w:rPr>
        <w:t>г</w:t>
      </w:r>
      <w:proofErr w:type="gramStart"/>
      <w:r w:rsidRPr="001431AE">
        <w:rPr>
          <w:sz w:val="28"/>
          <w:szCs w:val="28"/>
        </w:rPr>
        <w:t>.Р</w:t>
      </w:r>
      <w:proofErr w:type="gramEnd"/>
      <w:r w:rsidRPr="001431AE">
        <w:rPr>
          <w:sz w:val="28"/>
          <w:szCs w:val="28"/>
        </w:rPr>
        <w:t>адужный</w:t>
      </w:r>
      <w:proofErr w:type="spellEnd"/>
      <w:r>
        <w:rPr>
          <w:sz w:val="28"/>
          <w:szCs w:val="28"/>
        </w:rPr>
        <w:t xml:space="preserve"> Владимирской области</w:t>
      </w:r>
      <w:r w:rsidRPr="001431AE">
        <w:rPr>
          <w:sz w:val="28"/>
          <w:szCs w:val="28"/>
        </w:rPr>
        <w:t>.</w:t>
      </w:r>
    </w:p>
    <w:p w:rsidR="001420AD" w:rsidRPr="001431AE" w:rsidRDefault="001420AD" w:rsidP="001420AD">
      <w:pPr>
        <w:pStyle w:val="a7"/>
        <w:rPr>
          <w:szCs w:val="28"/>
        </w:rPr>
      </w:pPr>
      <w:r w:rsidRPr="001431AE">
        <w:rPr>
          <w:szCs w:val="28"/>
        </w:rPr>
        <w:t>Число мест на ярмарке – 63, из них фактически используются 53:</w:t>
      </w:r>
    </w:p>
    <w:p w:rsidR="001420AD" w:rsidRPr="001431AE" w:rsidRDefault="001420AD" w:rsidP="001420AD">
      <w:pPr>
        <w:pStyle w:val="a7"/>
        <w:rPr>
          <w:szCs w:val="28"/>
        </w:rPr>
      </w:pPr>
      <w:r w:rsidRPr="001431AE">
        <w:rPr>
          <w:szCs w:val="28"/>
        </w:rPr>
        <w:t xml:space="preserve"> -юридическими лицами -  5;</w:t>
      </w:r>
    </w:p>
    <w:p w:rsidR="001420AD" w:rsidRPr="001431AE" w:rsidRDefault="001420AD" w:rsidP="001420AD">
      <w:pPr>
        <w:pStyle w:val="a7"/>
        <w:ind w:left="708" w:firstLine="0"/>
        <w:rPr>
          <w:szCs w:val="28"/>
        </w:rPr>
      </w:pPr>
      <w:r w:rsidRPr="001431AE">
        <w:rPr>
          <w:szCs w:val="28"/>
        </w:rPr>
        <w:t xml:space="preserve"> -индивидуальными предпринимателями – 39;</w:t>
      </w:r>
    </w:p>
    <w:p w:rsidR="001420AD" w:rsidRPr="001431AE" w:rsidRDefault="001420AD" w:rsidP="001420AD">
      <w:pPr>
        <w:pStyle w:val="a7"/>
        <w:rPr>
          <w:szCs w:val="28"/>
        </w:rPr>
      </w:pPr>
      <w:r w:rsidRPr="001431AE">
        <w:rPr>
          <w:szCs w:val="28"/>
        </w:rPr>
        <w:t xml:space="preserve"> -гражданами, не зарегистрированными  в качестве индивидуальных предпринимателей – 5;</w:t>
      </w:r>
    </w:p>
    <w:p w:rsidR="001420AD" w:rsidRPr="00533FF3" w:rsidRDefault="001420AD" w:rsidP="001420AD">
      <w:pPr>
        <w:pStyle w:val="a7"/>
        <w:rPr>
          <w:szCs w:val="28"/>
        </w:rPr>
      </w:pPr>
      <w:r w:rsidRPr="001431AE">
        <w:rPr>
          <w:szCs w:val="28"/>
        </w:rPr>
        <w:t xml:space="preserve"> -фермерскими хозяйствами – 4.</w:t>
      </w:r>
    </w:p>
    <w:p w:rsidR="001420AD" w:rsidRDefault="001420AD" w:rsidP="001420A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32 торговых объектах осуществляется розничная продажа алкогольной продукции.</w:t>
      </w:r>
    </w:p>
    <w:p w:rsidR="001420AD" w:rsidRDefault="001420AD" w:rsidP="001420AD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>За период с 01 января по 31 декабря 2017 года  согласно плана</w:t>
      </w:r>
      <w:r w:rsidRPr="00FC29E3">
        <w:rPr>
          <w:sz w:val="28"/>
          <w:szCs w:val="28"/>
        </w:rPr>
        <w:t xml:space="preserve"> проведения  плановых проверок юридических лиц и индивидуальных предпринимателей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r w:rsidRPr="00FC29E3">
        <w:rPr>
          <w:sz w:val="28"/>
          <w:szCs w:val="28"/>
        </w:rPr>
        <w:t>дминистрации</w:t>
      </w:r>
      <w:proofErr w:type="gramEnd"/>
      <w:r w:rsidRPr="00FC29E3">
        <w:rPr>
          <w:sz w:val="28"/>
          <w:szCs w:val="28"/>
        </w:rPr>
        <w:t xml:space="preserve"> ЗАТО г. Радужн</w:t>
      </w:r>
      <w:r>
        <w:rPr>
          <w:sz w:val="28"/>
          <w:szCs w:val="28"/>
        </w:rPr>
        <w:t>ый Владимирской области  на 2017</w:t>
      </w:r>
      <w:r w:rsidRPr="00FC29E3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 была запланирована одна проверка.</w:t>
      </w:r>
      <w:r w:rsidRPr="00520A13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 прекращением юридическим лицом эксплуатации (использования) производственного объекта, подлежащего проверке, мероприятия по контролю не проводились, проверка исключена из ежегодного плана.</w:t>
      </w:r>
      <w:r w:rsidRPr="00A56B20">
        <w:rPr>
          <w:sz w:val="28"/>
          <w:szCs w:val="28"/>
        </w:rPr>
        <w:t xml:space="preserve"> </w:t>
      </w:r>
      <w:r w:rsidRPr="009407E3">
        <w:rPr>
          <w:sz w:val="28"/>
          <w:szCs w:val="28"/>
        </w:rPr>
        <w:t>За отчетный период случаи причинения юридическими лицами и индивидуальными предпринимателями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 не выявлены.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Внеплановые проверки </w:t>
      </w:r>
      <w:r w:rsidRPr="007B359B">
        <w:rPr>
          <w:color w:val="000000"/>
          <w:sz w:val="28"/>
          <w:szCs w:val="28"/>
          <w:shd w:val="clear" w:color="auto" w:fill="FFFFFF"/>
        </w:rPr>
        <w:t xml:space="preserve"> юридических лиц и индивидуальных предпринимателей не проводились в связи с отсутствием оснований для их проведения.</w:t>
      </w:r>
    </w:p>
    <w:p w:rsidR="001420AD" w:rsidRDefault="001420AD" w:rsidP="001420AD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407E3">
        <w:rPr>
          <w:sz w:val="28"/>
          <w:szCs w:val="28"/>
        </w:rPr>
        <w:t>неплановые проверки</w:t>
      </w:r>
      <w:r>
        <w:rPr>
          <w:sz w:val="28"/>
          <w:szCs w:val="28"/>
        </w:rPr>
        <w:t xml:space="preserve"> в 2017 году </w:t>
      </w:r>
      <w:r w:rsidRPr="009407E3">
        <w:rPr>
          <w:sz w:val="28"/>
          <w:szCs w:val="28"/>
        </w:rPr>
        <w:t xml:space="preserve"> не проводились. Официальных жалоб и обращений в </w:t>
      </w:r>
      <w:proofErr w:type="gramStart"/>
      <w:r w:rsidRPr="009407E3">
        <w:rPr>
          <w:sz w:val="28"/>
          <w:szCs w:val="28"/>
        </w:rPr>
        <w:t>администрацию</w:t>
      </w:r>
      <w:proofErr w:type="gramEnd"/>
      <w:r w:rsidRPr="009407E3">
        <w:rPr>
          <w:sz w:val="28"/>
          <w:szCs w:val="28"/>
        </w:rPr>
        <w:t xml:space="preserve"> ЗАТО г. Радужный Владимирской области о несоблюдении юридическими лицами и индивидуальными предпринимателями требований, установленных муниципальными правовыми актами</w:t>
      </w:r>
      <w:r>
        <w:rPr>
          <w:sz w:val="28"/>
          <w:szCs w:val="28"/>
        </w:rPr>
        <w:t xml:space="preserve"> в области торговой деятельности</w:t>
      </w:r>
      <w:r w:rsidRPr="009407E3">
        <w:rPr>
          <w:sz w:val="28"/>
          <w:szCs w:val="28"/>
        </w:rPr>
        <w:t>, не поступало.</w:t>
      </w:r>
    </w:p>
    <w:p w:rsidR="001420AD" w:rsidRDefault="001420AD" w:rsidP="001420AD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AD3F50">
        <w:rPr>
          <w:sz w:val="28"/>
          <w:szCs w:val="28"/>
        </w:rPr>
        <w:t>В целях оптимизации трудовых, материальных и финансовых ресурсов контрольн</w:t>
      </w:r>
      <w:r>
        <w:rPr>
          <w:sz w:val="28"/>
          <w:szCs w:val="28"/>
        </w:rPr>
        <w:t xml:space="preserve">ого </w:t>
      </w:r>
      <w:r w:rsidRPr="00AD3F50">
        <w:rPr>
          <w:sz w:val="28"/>
          <w:szCs w:val="28"/>
        </w:rPr>
        <w:t xml:space="preserve">органа (администрация ЗАТО г. Радужный Владимирской области), учитывая вид деятельности </w:t>
      </w:r>
      <w:r>
        <w:rPr>
          <w:sz w:val="28"/>
          <w:szCs w:val="28"/>
        </w:rPr>
        <w:t xml:space="preserve">субъектов проверок (розничная торговля) и </w:t>
      </w:r>
      <w:r w:rsidRPr="00AD3F50">
        <w:rPr>
          <w:sz w:val="28"/>
          <w:szCs w:val="28"/>
        </w:rPr>
        <w:t xml:space="preserve"> отсутствие нарушений обязательных требований¸ установленных нормативно- правовыми актами  </w:t>
      </w:r>
      <w:r>
        <w:rPr>
          <w:sz w:val="28"/>
          <w:szCs w:val="28"/>
        </w:rPr>
        <w:t xml:space="preserve">администрации ЗАТО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</w:t>
      </w:r>
      <w:r w:rsidRPr="00AD3F50">
        <w:rPr>
          <w:sz w:val="28"/>
          <w:szCs w:val="28"/>
        </w:rPr>
        <w:t>ду</w:t>
      </w:r>
      <w:r>
        <w:rPr>
          <w:sz w:val="28"/>
          <w:szCs w:val="28"/>
        </w:rPr>
        <w:t>ж</w:t>
      </w:r>
      <w:r w:rsidRPr="00AD3F50">
        <w:rPr>
          <w:sz w:val="28"/>
          <w:szCs w:val="28"/>
        </w:rPr>
        <w:t>ный</w:t>
      </w:r>
      <w:proofErr w:type="spellEnd"/>
      <w:r w:rsidRPr="00AD3F50">
        <w:rPr>
          <w:sz w:val="28"/>
          <w:szCs w:val="28"/>
        </w:rPr>
        <w:t xml:space="preserve"> Владимирской области в сфере  размещения нестационарных торговых о</w:t>
      </w:r>
      <w:r>
        <w:rPr>
          <w:sz w:val="28"/>
          <w:szCs w:val="28"/>
        </w:rPr>
        <w:t xml:space="preserve">бъектов и </w:t>
      </w:r>
      <w:r w:rsidRPr="00AD3F50">
        <w:rPr>
          <w:sz w:val="28"/>
          <w:szCs w:val="28"/>
        </w:rPr>
        <w:t>рознично</w:t>
      </w:r>
      <w:r>
        <w:rPr>
          <w:sz w:val="28"/>
          <w:szCs w:val="28"/>
        </w:rPr>
        <w:t xml:space="preserve">й продажи алкогольной продукции  в течение последних 5 лет, на 2018 год плановых проверок в области торговой деятельности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г. Радужный Владимирской области не запланировано.</w:t>
      </w:r>
    </w:p>
    <w:p w:rsidR="001420AD" w:rsidRPr="007C4F35" w:rsidRDefault="001420AD" w:rsidP="001420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C4F3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</w:t>
      </w:r>
      <w:r w:rsidRPr="007C4F35">
        <w:rPr>
          <w:sz w:val="28"/>
          <w:szCs w:val="28"/>
        </w:rPr>
        <w:t xml:space="preserve">целях </w:t>
      </w:r>
      <w:r>
        <w:rPr>
          <w:sz w:val="28"/>
          <w:szCs w:val="28"/>
        </w:rPr>
        <w:t xml:space="preserve">  </w:t>
      </w:r>
      <w:r w:rsidRPr="007C4F35">
        <w:rPr>
          <w:sz w:val="28"/>
          <w:szCs w:val="28"/>
        </w:rPr>
        <w:t>принятия мер предупредительного характера, направленных</w:t>
      </w:r>
      <w:r>
        <w:rPr>
          <w:sz w:val="28"/>
          <w:szCs w:val="28"/>
        </w:rPr>
        <w:t xml:space="preserve"> </w:t>
      </w:r>
      <w:r w:rsidRPr="007C4F35">
        <w:rPr>
          <w:sz w:val="28"/>
          <w:szCs w:val="28"/>
        </w:rPr>
        <w:t xml:space="preserve"> </w:t>
      </w:r>
      <w:proofErr w:type="gramStart"/>
      <w:r w:rsidRPr="007C4F35">
        <w:rPr>
          <w:sz w:val="28"/>
          <w:szCs w:val="28"/>
        </w:rPr>
        <w:t>на</w:t>
      </w:r>
      <w:proofErr w:type="gramEnd"/>
      <w:r w:rsidRPr="007C4F35">
        <w:rPr>
          <w:sz w:val="28"/>
          <w:szCs w:val="28"/>
        </w:rPr>
        <w:t xml:space="preserve"> </w:t>
      </w:r>
    </w:p>
    <w:p w:rsidR="001420AD" w:rsidRDefault="001420AD" w:rsidP="001420AD">
      <w:pPr>
        <w:jc w:val="both"/>
        <w:rPr>
          <w:sz w:val="28"/>
          <w:szCs w:val="28"/>
        </w:rPr>
      </w:pPr>
      <w:r w:rsidRPr="007C4F35">
        <w:rPr>
          <w:sz w:val="28"/>
          <w:szCs w:val="28"/>
        </w:rPr>
        <w:t xml:space="preserve">недопущение </w:t>
      </w:r>
      <w:r>
        <w:rPr>
          <w:sz w:val="28"/>
          <w:szCs w:val="28"/>
        </w:rPr>
        <w:t xml:space="preserve">индивидуальными предпринимателями и юридическими лицами  </w:t>
      </w:r>
      <w:r w:rsidRPr="007C4F35">
        <w:rPr>
          <w:sz w:val="28"/>
          <w:szCs w:val="28"/>
        </w:rPr>
        <w:t>нарушений</w:t>
      </w:r>
      <w:r>
        <w:rPr>
          <w:sz w:val="28"/>
          <w:szCs w:val="28"/>
        </w:rPr>
        <w:t xml:space="preserve"> требований муниципальных нормативных актов, регулирующих </w:t>
      </w:r>
      <w:r>
        <w:rPr>
          <w:sz w:val="28"/>
          <w:szCs w:val="28"/>
        </w:rPr>
        <w:lastRenderedPageBreak/>
        <w:t xml:space="preserve">торговую деятельность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г. Радужный Владимирской области, администрацией ЗАТО г. Радужный Владимирской области     в течение 2017 года проводилась  </w:t>
      </w:r>
      <w:r w:rsidRPr="007C4F35">
        <w:rPr>
          <w:sz w:val="28"/>
          <w:szCs w:val="28"/>
        </w:rPr>
        <w:t>информационно-</w:t>
      </w:r>
      <w:r>
        <w:rPr>
          <w:sz w:val="28"/>
          <w:szCs w:val="28"/>
        </w:rPr>
        <w:t xml:space="preserve">разъяснительная </w:t>
      </w:r>
      <w:r w:rsidRPr="007C4F35">
        <w:rPr>
          <w:sz w:val="28"/>
          <w:szCs w:val="28"/>
        </w:rPr>
        <w:t>работ</w:t>
      </w:r>
      <w:r>
        <w:rPr>
          <w:sz w:val="28"/>
          <w:szCs w:val="28"/>
        </w:rPr>
        <w:t>а</w:t>
      </w:r>
      <w:r w:rsidRPr="007C4F35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A57F46">
        <w:t xml:space="preserve"> </w:t>
      </w:r>
      <w:r w:rsidRPr="00A57F46">
        <w:rPr>
          <w:sz w:val="28"/>
          <w:szCs w:val="28"/>
        </w:rPr>
        <w:t xml:space="preserve">вопросам действующего </w:t>
      </w:r>
      <w:r>
        <w:rPr>
          <w:sz w:val="28"/>
          <w:szCs w:val="28"/>
        </w:rPr>
        <w:t xml:space="preserve">законодательства Российской Федерации. </w:t>
      </w:r>
    </w:p>
    <w:p w:rsidR="001420AD" w:rsidRDefault="001420AD" w:rsidP="001420AD">
      <w:pPr>
        <w:pStyle w:val="ConsPlusNormal"/>
        <w:ind w:firstLine="709"/>
        <w:jc w:val="both"/>
        <w:rPr>
          <w:sz w:val="28"/>
          <w:szCs w:val="28"/>
        </w:rPr>
      </w:pPr>
    </w:p>
    <w:p w:rsidR="001420AD" w:rsidRDefault="001420AD" w:rsidP="001420AD">
      <w:pPr>
        <w:pStyle w:val="a5"/>
        <w:numPr>
          <w:ilvl w:val="0"/>
          <w:numId w:val="3"/>
        </w:num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Основные ц</w:t>
      </w:r>
      <w:r w:rsidRPr="00DB2795">
        <w:rPr>
          <w:bCs/>
          <w:sz w:val="28"/>
          <w:szCs w:val="28"/>
        </w:rPr>
        <w:t>ели и задачи проведения профилактической работы</w:t>
      </w:r>
    </w:p>
    <w:p w:rsidR="001420AD" w:rsidRPr="00DB2795" w:rsidRDefault="001420AD" w:rsidP="001420AD">
      <w:pPr>
        <w:pStyle w:val="a5"/>
        <w:jc w:val="center"/>
        <w:rPr>
          <w:bCs/>
          <w:sz w:val="28"/>
          <w:szCs w:val="28"/>
        </w:rPr>
      </w:pPr>
      <w:r w:rsidRPr="00DB2795">
        <w:rPr>
          <w:bCs/>
          <w:sz w:val="28"/>
          <w:szCs w:val="28"/>
        </w:rPr>
        <w:t>в рамках осуществления регионального государственного жилищного надзора</w:t>
      </w:r>
      <w:r>
        <w:rPr>
          <w:bCs/>
          <w:sz w:val="28"/>
          <w:szCs w:val="28"/>
        </w:rPr>
        <w:t xml:space="preserve"> с указанием сроков и этапов ее </w:t>
      </w:r>
      <w:r w:rsidRPr="00DB2795">
        <w:rPr>
          <w:bCs/>
          <w:sz w:val="28"/>
          <w:szCs w:val="28"/>
        </w:rPr>
        <w:t>реализации</w:t>
      </w:r>
      <w:r>
        <w:rPr>
          <w:bCs/>
          <w:sz w:val="28"/>
          <w:szCs w:val="28"/>
        </w:rPr>
        <w:t>, а также целевых индикаторов</w:t>
      </w:r>
      <w:r w:rsidRPr="00DB279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 показателей</w:t>
      </w:r>
      <w:r w:rsidRPr="00DB2795">
        <w:rPr>
          <w:bCs/>
          <w:sz w:val="28"/>
          <w:szCs w:val="28"/>
        </w:rPr>
        <w:t xml:space="preserve"> качества результативности программы</w:t>
      </w:r>
    </w:p>
    <w:p w:rsidR="001420AD" w:rsidRPr="00DB2795" w:rsidRDefault="001420AD" w:rsidP="001420AD">
      <w:pPr>
        <w:jc w:val="center"/>
        <w:rPr>
          <w:bCs/>
          <w:sz w:val="28"/>
          <w:szCs w:val="28"/>
        </w:rPr>
      </w:pPr>
    </w:p>
    <w:p w:rsidR="001420AD" w:rsidRPr="00DB2795" w:rsidRDefault="001420AD" w:rsidP="001420AD">
      <w:pPr>
        <w:pStyle w:val="a5"/>
        <w:numPr>
          <w:ilvl w:val="1"/>
          <w:numId w:val="3"/>
        </w:numPr>
        <w:jc w:val="both"/>
        <w:rPr>
          <w:bCs/>
          <w:sz w:val="28"/>
          <w:szCs w:val="28"/>
        </w:rPr>
      </w:pPr>
      <w:r w:rsidRPr="00DB2795">
        <w:rPr>
          <w:bCs/>
          <w:sz w:val="28"/>
          <w:szCs w:val="28"/>
        </w:rPr>
        <w:t>Цел</w:t>
      </w:r>
      <w:r>
        <w:rPr>
          <w:bCs/>
          <w:sz w:val="28"/>
          <w:szCs w:val="28"/>
        </w:rPr>
        <w:t>и программы</w:t>
      </w:r>
      <w:r w:rsidRPr="00DB2795">
        <w:rPr>
          <w:bCs/>
          <w:sz w:val="28"/>
          <w:szCs w:val="28"/>
        </w:rPr>
        <w:t>:</w:t>
      </w:r>
    </w:p>
    <w:p w:rsidR="001420AD" w:rsidRPr="00DB2795" w:rsidRDefault="001420AD" w:rsidP="001420AD">
      <w:pPr>
        <w:pStyle w:val="a5"/>
        <w:numPr>
          <w:ilvl w:val="2"/>
          <w:numId w:val="3"/>
        </w:numPr>
        <w:ind w:left="0" w:firstLine="709"/>
        <w:jc w:val="both"/>
        <w:rPr>
          <w:bCs/>
          <w:sz w:val="28"/>
          <w:szCs w:val="28"/>
        </w:rPr>
      </w:pPr>
      <w:r w:rsidRPr="00DB2795">
        <w:rPr>
          <w:bCs/>
          <w:sz w:val="28"/>
          <w:szCs w:val="28"/>
        </w:rPr>
        <w:t xml:space="preserve">Организация проведения профилактики нарушений обязательных требований, установленных </w:t>
      </w:r>
      <w:r w:rsidRPr="00385448">
        <w:rPr>
          <w:sz w:val="28"/>
          <w:szCs w:val="28"/>
        </w:rPr>
        <w:t>муниципальными правовыми актами в области торговой деятельности</w:t>
      </w:r>
      <w:r>
        <w:rPr>
          <w:sz w:val="28"/>
          <w:szCs w:val="28"/>
        </w:rPr>
        <w:t xml:space="preserve"> в сфере размещения нестационарных торговых объектов и розничной продажи алкогольной продукции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г. Радужный Владимирской области.</w:t>
      </w:r>
      <w:r w:rsidRPr="00DB2795">
        <w:rPr>
          <w:bCs/>
          <w:sz w:val="28"/>
          <w:szCs w:val="28"/>
        </w:rPr>
        <w:t xml:space="preserve"> </w:t>
      </w:r>
    </w:p>
    <w:p w:rsidR="001420AD" w:rsidRPr="00DB2795" w:rsidRDefault="001420AD" w:rsidP="001420AD">
      <w:pPr>
        <w:jc w:val="both"/>
        <w:rPr>
          <w:bCs/>
          <w:sz w:val="28"/>
          <w:szCs w:val="28"/>
        </w:rPr>
      </w:pPr>
      <w:r w:rsidRPr="00DB2795">
        <w:rPr>
          <w:bCs/>
          <w:sz w:val="28"/>
          <w:szCs w:val="28"/>
        </w:rPr>
        <w:tab/>
        <w:t>2.1.2</w:t>
      </w:r>
      <w:r>
        <w:rPr>
          <w:bCs/>
          <w:sz w:val="28"/>
          <w:szCs w:val="28"/>
        </w:rPr>
        <w:t>.</w:t>
      </w:r>
      <w:r w:rsidRPr="00DB2795">
        <w:rPr>
          <w:bCs/>
          <w:sz w:val="28"/>
          <w:szCs w:val="28"/>
        </w:rPr>
        <w:t>Предупреждение нарушений юридическими лицами, индивидуальными предпринимателями и гражданами обязательных требований, включая устранение причин, факторов и условий, способствующих возможному нарушению обязательных требований.</w:t>
      </w:r>
    </w:p>
    <w:p w:rsidR="001420AD" w:rsidRPr="00DB2795" w:rsidRDefault="001420AD" w:rsidP="001420AD">
      <w:pPr>
        <w:jc w:val="both"/>
        <w:rPr>
          <w:sz w:val="28"/>
          <w:szCs w:val="28"/>
        </w:rPr>
      </w:pPr>
      <w:r w:rsidRPr="00DB2795">
        <w:rPr>
          <w:bCs/>
          <w:sz w:val="28"/>
          <w:szCs w:val="28"/>
        </w:rPr>
        <w:tab/>
        <w:t>2.1.3</w:t>
      </w:r>
      <w:r>
        <w:rPr>
          <w:bCs/>
          <w:sz w:val="28"/>
          <w:szCs w:val="28"/>
        </w:rPr>
        <w:t>.</w:t>
      </w:r>
      <w:r w:rsidRPr="00DB2795">
        <w:rPr>
          <w:sz w:val="28"/>
          <w:szCs w:val="28"/>
        </w:rPr>
        <w:t>Мотивация к добросовестному исполнению обязательных требов</w:t>
      </w:r>
      <w:r>
        <w:rPr>
          <w:sz w:val="28"/>
          <w:szCs w:val="28"/>
        </w:rPr>
        <w:t xml:space="preserve">аний </w:t>
      </w:r>
      <w:proofErr w:type="gramStart"/>
      <w:r>
        <w:rPr>
          <w:sz w:val="28"/>
          <w:szCs w:val="28"/>
        </w:rPr>
        <w:t>подконтрольными</w:t>
      </w:r>
      <w:proofErr w:type="gramEnd"/>
      <w:r>
        <w:rPr>
          <w:sz w:val="28"/>
          <w:szCs w:val="28"/>
        </w:rPr>
        <w:t xml:space="preserve"> субъектам.</w:t>
      </w:r>
    </w:p>
    <w:p w:rsidR="001420AD" w:rsidRDefault="001420AD" w:rsidP="001420A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2795">
        <w:rPr>
          <w:sz w:val="28"/>
          <w:szCs w:val="28"/>
        </w:rPr>
        <w:t>2.1.4</w:t>
      </w:r>
      <w:r>
        <w:rPr>
          <w:sz w:val="28"/>
          <w:szCs w:val="28"/>
        </w:rPr>
        <w:t>.</w:t>
      </w:r>
      <w:r w:rsidRPr="00DB2795">
        <w:rPr>
          <w:sz w:val="28"/>
          <w:szCs w:val="28"/>
        </w:rPr>
        <w:t>Повышение прозрачности деятельн</w:t>
      </w:r>
      <w:r>
        <w:rPr>
          <w:sz w:val="28"/>
          <w:szCs w:val="28"/>
        </w:rPr>
        <w:t xml:space="preserve">ости администрации ЗАТО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</w:t>
      </w:r>
      <w:r w:rsidRPr="00DB2795">
        <w:rPr>
          <w:sz w:val="28"/>
          <w:szCs w:val="28"/>
        </w:rPr>
        <w:t>Р</w:t>
      </w:r>
      <w:proofErr w:type="gramEnd"/>
      <w:r w:rsidRPr="00DB2795">
        <w:rPr>
          <w:sz w:val="28"/>
          <w:szCs w:val="28"/>
        </w:rPr>
        <w:t>адужный</w:t>
      </w:r>
      <w:proofErr w:type="spellEnd"/>
      <w:r w:rsidRPr="00DB2795">
        <w:rPr>
          <w:sz w:val="28"/>
          <w:szCs w:val="28"/>
        </w:rPr>
        <w:t xml:space="preserve"> Владимирской области при осуществлении </w:t>
      </w:r>
      <w:r>
        <w:rPr>
          <w:sz w:val="28"/>
          <w:szCs w:val="28"/>
        </w:rPr>
        <w:t xml:space="preserve">муниципального контроля в области торговой деятельности на территории </w:t>
      </w:r>
      <w:r w:rsidRPr="00DB2795">
        <w:rPr>
          <w:sz w:val="28"/>
          <w:szCs w:val="28"/>
        </w:rPr>
        <w:t xml:space="preserve"> ЗАТО г. Радужный Владимирской области.</w:t>
      </w:r>
    </w:p>
    <w:p w:rsidR="001420AD" w:rsidRDefault="001420AD" w:rsidP="001420A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2.1.5.С</w:t>
      </w:r>
      <w:r w:rsidRPr="00A16FF3">
        <w:rPr>
          <w:sz w:val="28"/>
          <w:szCs w:val="28"/>
        </w:rPr>
        <w:t>нижение издержек органа муниципального контроля, подконтрольных субъектов по сравнению с ведением контрольной деятельности исключительно путем про</w:t>
      </w:r>
      <w:r>
        <w:rPr>
          <w:sz w:val="28"/>
          <w:szCs w:val="28"/>
        </w:rPr>
        <w:t>ведения контрольных мероприятий.</w:t>
      </w:r>
    </w:p>
    <w:p w:rsidR="001420AD" w:rsidRPr="005015A4" w:rsidRDefault="001420AD" w:rsidP="001420A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2.1.6.С</w:t>
      </w:r>
      <w:r w:rsidRPr="005015A4">
        <w:rPr>
          <w:sz w:val="28"/>
          <w:szCs w:val="28"/>
        </w:rPr>
        <w:t>нижение административной нагрузки на подконтрольные субъ</w:t>
      </w:r>
      <w:r>
        <w:rPr>
          <w:sz w:val="28"/>
          <w:szCs w:val="28"/>
        </w:rPr>
        <w:t>екты.</w:t>
      </w:r>
    </w:p>
    <w:p w:rsidR="001420AD" w:rsidRPr="00DB2795" w:rsidRDefault="001420AD" w:rsidP="001420A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Задач</w:t>
      </w:r>
      <w:r w:rsidRPr="00DB2795">
        <w:rPr>
          <w:sz w:val="28"/>
          <w:szCs w:val="28"/>
        </w:rPr>
        <w:t>и программы:</w:t>
      </w:r>
    </w:p>
    <w:p w:rsidR="001420AD" w:rsidRPr="00DB2795" w:rsidRDefault="001420AD" w:rsidP="001420AD">
      <w:pPr>
        <w:overflowPunct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ab/>
      </w:r>
      <w:r w:rsidRPr="00DB2795">
        <w:rPr>
          <w:sz w:val="28"/>
          <w:szCs w:val="28"/>
        </w:rPr>
        <w:t xml:space="preserve">2.2.1. Формирование </w:t>
      </w:r>
      <w:r>
        <w:rPr>
          <w:sz w:val="28"/>
          <w:szCs w:val="28"/>
        </w:rPr>
        <w:t>у подконтрольных субъектов</w:t>
      </w:r>
      <w:r w:rsidRPr="00DB2795">
        <w:rPr>
          <w:sz w:val="28"/>
          <w:szCs w:val="28"/>
        </w:rPr>
        <w:t xml:space="preserve"> единого понимания обязательных требований</w:t>
      </w:r>
      <w:r>
        <w:rPr>
          <w:sz w:val="28"/>
          <w:szCs w:val="28"/>
        </w:rPr>
        <w:t xml:space="preserve">, установленных муниципальными правовыми актами, а также требований, установленных федеральными законами, законами субъектов Российской Федерации </w:t>
      </w:r>
      <w:r w:rsidRPr="00385448">
        <w:rPr>
          <w:sz w:val="28"/>
          <w:szCs w:val="28"/>
        </w:rPr>
        <w:t>в области торговой деятельности</w:t>
      </w:r>
      <w:r>
        <w:rPr>
          <w:sz w:val="28"/>
          <w:szCs w:val="28"/>
        </w:rPr>
        <w:t xml:space="preserve"> в сфере размещения нестационарных торговых объектов и розничной продажи алкогольной продукции.</w:t>
      </w:r>
    </w:p>
    <w:p w:rsidR="001420AD" w:rsidRPr="00DB2795" w:rsidRDefault="001420AD" w:rsidP="001420A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2795">
        <w:rPr>
          <w:sz w:val="28"/>
          <w:szCs w:val="28"/>
        </w:rPr>
        <w:t>2.2.2. Выявление причин, факторов и условий, способствующих нарушениям обязательных требований, определение способов устранения или снижения рисков их возникновения.</w:t>
      </w:r>
    </w:p>
    <w:p w:rsidR="001420AD" w:rsidRDefault="001420AD" w:rsidP="001420A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2795">
        <w:rPr>
          <w:sz w:val="28"/>
          <w:szCs w:val="28"/>
        </w:rPr>
        <w:t>2.2.3. Выявление типичных нарушений обязательных требований и подготовка предложений по их профилактике.</w:t>
      </w:r>
    </w:p>
    <w:p w:rsidR="001420AD" w:rsidRDefault="001420AD" w:rsidP="001420A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2.2.4. П</w:t>
      </w:r>
      <w:r w:rsidRPr="00123CB4">
        <w:rPr>
          <w:sz w:val="28"/>
          <w:szCs w:val="28"/>
        </w:rPr>
        <w:t>овышение правосознания и правовой культуры подконтрольных субъектов.</w:t>
      </w:r>
    </w:p>
    <w:p w:rsidR="001420AD" w:rsidRPr="00DB2795" w:rsidRDefault="001420AD" w:rsidP="001420A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2.2.5. Недопущение нарушений обязательных требований подконтрольными субъектами.</w:t>
      </w:r>
    </w:p>
    <w:p w:rsidR="001420AD" w:rsidRPr="00DB2795" w:rsidRDefault="001420AD" w:rsidP="001420AD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B2795">
        <w:rPr>
          <w:sz w:val="28"/>
          <w:szCs w:val="28"/>
        </w:rPr>
        <w:lastRenderedPageBreak/>
        <w:t xml:space="preserve">2.3. Целевые показатели </w:t>
      </w:r>
      <w:proofErr w:type="gramStart"/>
      <w:r w:rsidRPr="00DB2795">
        <w:rPr>
          <w:sz w:val="28"/>
          <w:szCs w:val="28"/>
        </w:rPr>
        <w:t>результативности мероприятий программы профилактики нарушений</w:t>
      </w:r>
      <w:proofErr w:type="gramEnd"/>
      <w:r w:rsidRPr="00DB2795">
        <w:rPr>
          <w:sz w:val="28"/>
          <w:szCs w:val="28"/>
        </w:rPr>
        <w:t xml:space="preserve"> в </w:t>
      </w:r>
      <w:r>
        <w:rPr>
          <w:sz w:val="28"/>
          <w:szCs w:val="28"/>
        </w:rPr>
        <w:t>области торговой деятельности</w:t>
      </w:r>
      <w:r w:rsidRPr="00DB2795">
        <w:rPr>
          <w:sz w:val="28"/>
          <w:szCs w:val="28"/>
        </w:rPr>
        <w:t xml:space="preserve"> на 2018 год:</w:t>
      </w:r>
    </w:p>
    <w:p w:rsidR="001420AD" w:rsidRPr="00DB2795" w:rsidRDefault="001420AD" w:rsidP="001420AD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B2795">
        <w:rPr>
          <w:sz w:val="28"/>
          <w:szCs w:val="28"/>
        </w:rPr>
        <w:t>2.3.1. Количество выявленных нарушений.</w:t>
      </w:r>
    </w:p>
    <w:p w:rsidR="001420AD" w:rsidRPr="00DB2795" w:rsidRDefault="001420AD" w:rsidP="001420AD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2.3.2.</w:t>
      </w:r>
      <w:r w:rsidRPr="00DB2795">
        <w:rPr>
          <w:sz w:val="28"/>
          <w:szCs w:val="28"/>
        </w:rPr>
        <w:t>Количество проведенных в 2018 году профилактических мероприятий.</w:t>
      </w:r>
    </w:p>
    <w:p w:rsidR="001420AD" w:rsidRDefault="001420AD" w:rsidP="001420AD">
      <w:pPr>
        <w:pStyle w:val="a5"/>
        <w:numPr>
          <w:ilvl w:val="2"/>
          <w:numId w:val="3"/>
        </w:numPr>
        <w:ind w:left="0" w:firstLine="709"/>
        <w:jc w:val="both"/>
        <w:rPr>
          <w:bCs/>
          <w:sz w:val="28"/>
          <w:szCs w:val="28"/>
        </w:rPr>
      </w:pPr>
      <w:r w:rsidRPr="00DB2795">
        <w:rPr>
          <w:sz w:val="28"/>
          <w:szCs w:val="28"/>
        </w:rPr>
        <w:t xml:space="preserve">Ожидаемый результат: </w:t>
      </w:r>
      <w:r>
        <w:rPr>
          <w:sz w:val="28"/>
          <w:szCs w:val="28"/>
        </w:rPr>
        <w:t>отсутствие</w:t>
      </w:r>
      <w:r w:rsidRPr="00DB2795">
        <w:rPr>
          <w:sz w:val="28"/>
          <w:szCs w:val="28"/>
        </w:rPr>
        <w:t xml:space="preserve"> в 2018 году нарушений </w:t>
      </w:r>
      <w:r w:rsidRPr="00DB2795">
        <w:rPr>
          <w:bCs/>
          <w:sz w:val="28"/>
          <w:szCs w:val="28"/>
        </w:rPr>
        <w:t xml:space="preserve">обязательных требований, установленных </w:t>
      </w:r>
      <w:r w:rsidRPr="00385448">
        <w:rPr>
          <w:sz w:val="28"/>
          <w:szCs w:val="28"/>
        </w:rPr>
        <w:t>муниципальными правовыми актами в области торговой деятельности</w:t>
      </w:r>
      <w:r>
        <w:rPr>
          <w:sz w:val="28"/>
          <w:szCs w:val="28"/>
        </w:rPr>
        <w:t xml:space="preserve"> в сфере размещения нестационарных торговых объектов и розничной продажи алкогольной продукции на территории ЗАТО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адужный</w:t>
      </w:r>
      <w:proofErr w:type="spellEnd"/>
      <w:r>
        <w:rPr>
          <w:sz w:val="28"/>
          <w:szCs w:val="28"/>
        </w:rPr>
        <w:t xml:space="preserve"> Владимирской области.</w:t>
      </w:r>
    </w:p>
    <w:p w:rsidR="001420AD" w:rsidRPr="00586C54" w:rsidRDefault="001420AD" w:rsidP="001420AD">
      <w:pPr>
        <w:pStyle w:val="a5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 Срок реализации программы: 2018 год.</w:t>
      </w:r>
    </w:p>
    <w:p w:rsidR="001420AD" w:rsidRPr="00DB2795" w:rsidRDefault="001420AD" w:rsidP="001420AD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1420AD" w:rsidRPr="00F33F24" w:rsidRDefault="001420AD" w:rsidP="001420AD">
      <w:pPr>
        <w:pStyle w:val="a6"/>
        <w:numPr>
          <w:ilvl w:val="0"/>
          <w:numId w:val="3"/>
        </w:numPr>
        <w:spacing w:before="0" w:beforeAutospacing="0" w:after="0" w:afterAutospacing="0"/>
        <w:jc w:val="center"/>
        <w:rPr>
          <w:bCs/>
          <w:sz w:val="28"/>
          <w:szCs w:val="28"/>
          <w:highlight w:val="white"/>
        </w:rPr>
      </w:pPr>
      <w:r w:rsidRPr="00DB2795">
        <w:rPr>
          <w:bCs/>
          <w:sz w:val="28"/>
          <w:szCs w:val="28"/>
        </w:rPr>
        <w:t>Перечень программных мероприятий, связанных с созданием инфраструктуры и пров</w:t>
      </w:r>
      <w:r>
        <w:rPr>
          <w:bCs/>
          <w:sz w:val="28"/>
          <w:szCs w:val="28"/>
        </w:rPr>
        <w:t>едением профилактической работы и</w:t>
      </w:r>
      <w:r w:rsidRPr="00DB2795">
        <w:rPr>
          <w:bCs/>
          <w:sz w:val="28"/>
          <w:szCs w:val="28"/>
        </w:rPr>
        <w:t xml:space="preserve"> график </w:t>
      </w:r>
    </w:p>
    <w:p w:rsidR="001420AD" w:rsidRPr="00DB2795" w:rsidRDefault="001420AD" w:rsidP="001420AD">
      <w:pPr>
        <w:pStyle w:val="a6"/>
        <w:spacing w:before="0" w:beforeAutospacing="0" w:after="0" w:afterAutospacing="0"/>
        <w:ind w:left="720"/>
        <w:jc w:val="center"/>
        <w:rPr>
          <w:bCs/>
          <w:sz w:val="28"/>
          <w:szCs w:val="28"/>
          <w:highlight w:val="white"/>
        </w:rPr>
      </w:pPr>
      <w:r w:rsidRPr="00DB2795">
        <w:rPr>
          <w:bCs/>
          <w:sz w:val="28"/>
          <w:szCs w:val="28"/>
        </w:rPr>
        <w:t xml:space="preserve">их </w:t>
      </w:r>
      <w:r w:rsidRPr="00DB2795">
        <w:rPr>
          <w:bCs/>
          <w:sz w:val="28"/>
          <w:szCs w:val="28"/>
          <w:highlight w:val="white"/>
        </w:rPr>
        <w:t>реализации</w:t>
      </w:r>
    </w:p>
    <w:p w:rsidR="001420AD" w:rsidRPr="00DB2795" w:rsidRDefault="001420AD" w:rsidP="001420AD">
      <w:pPr>
        <w:jc w:val="center"/>
        <w:rPr>
          <w:bCs/>
          <w:sz w:val="28"/>
          <w:szCs w:val="28"/>
        </w:rPr>
      </w:pPr>
    </w:p>
    <w:tbl>
      <w:tblPr>
        <w:tblW w:w="9931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4655"/>
        <w:gridCol w:w="2126"/>
        <w:gridCol w:w="2469"/>
      </w:tblGrid>
      <w:tr w:rsidR="001420AD" w:rsidRPr="00DB2795" w:rsidTr="00CE5E37">
        <w:trPr>
          <w:trHeight w:val="471"/>
        </w:trPr>
        <w:tc>
          <w:tcPr>
            <w:tcW w:w="681" w:type="dxa"/>
            <w:vAlign w:val="center"/>
          </w:tcPr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 xml:space="preserve">№ </w:t>
            </w:r>
            <w:proofErr w:type="gramStart"/>
            <w:r w:rsidRPr="00DB2795">
              <w:rPr>
                <w:bCs/>
                <w:sz w:val="26"/>
                <w:szCs w:val="26"/>
              </w:rPr>
              <w:t>п</w:t>
            </w:r>
            <w:proofErr w:type="gramEnd"/>
            <w:r w:rsidRPr="00DB2795">
              <w:rPr>
                <w:bCs/>
                <w:sz w:val="26"/>
                <w:szCs w:val="26"/>
              </w:rPr>
              <w:t>/п</w:t>
            </w:r>
          </w:p>
        </w:tc>
        <w:tc>
          <w:tcPr>
            <w:tcW w:w="4655" w:type="dxa"/>
            <w:vAlign w:val="center"/>
          </w:tcPr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26" w:type="dxa"/>
            <w:vAlign w:val="center"/>
          </w:tcPr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Срок</w:t>
            </w:r>
          </w:p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исполнения</w:t>
            </w:r>
          </w:p>
        </w:tc>
        <w:tc>
          <w:tcPr>
            <w:tcW w:w="2469" w:type="dxa"/>
            <w:vAlign w:val="center"/>
          </w:tcPr>
          <w:p w:rsidR="001420AD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Ответственный</w:t>
            </w:r>
          </w:p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исполнитель</w:t>
            </w:r>
          </w:p>
        </w:tc>
      </w:tr>
      <w:tr w:rsidR="001420AD" w:rsidRPr="00DB2795" w:rsidTr="00CE5E37">
        <w:trPr>
          <w:trHeight w:val="315"/>
        </w:trPr>
        <w:tc>
          <w:tcPr>
            <w:tcW w:w="681" w:type="dxa"/>
          </w:tcPr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655" w:type="dxa"/>
          </w:tcPr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469" w:type="dxa"/>
          </w:tcPr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4</w:t>
            </w:r>
          </w:p>
        </w:tc>
      </w:tr>
      <w:tr w:rsidR="001420AD" w:rsidRPr="00DB2795" w:rsidTr="00CE5E37">
        <w:trPr>
          <w:trHeight w:val="641"/>
        </w:trPr>
        <w:tc>
          <w:tcPr>
            <w:tcW w:w="681" w:type="dxa"/>
          </w:tcPr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4655" w:type="dxa"/>
          </w:tcPr>
          <w:p w:rsidR="001420AD" w:rsidRPr="003A386A" w:rsidRDefault="001420AD" w:rsidP="00CE5E37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Размещение</w:t>
            </w:r>
            <w:r>
              <w:rPr>
                <w:sz w:val="26"/>
                <w:szCs w:val="26"/>
              </w:rPr>
              <w:t xml:space="preserve"> </w:t>
            </w:r>
            <w:r w:rsidRPr="003A386A">
              <w:rPr>
                <w:sz w:val="26"/>
                <w:szCs w:val="26"/>
              </w:rPr>
              <w:t xml:space="preserve">на официальном сайте </w:t>
            </w:r>
          </w:p>
          <w:p w:rsidR="001420AD" w:rsidRDefault="001420AD" w:rsidP="00CE5E37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3A386A">
              <w:rPr>
                <w:sz w:val="26"/>
                <w:szCs w:val="26"/>
              </w:rPr>
              <w:t xml:space="preserve">органов местного </w:t>
            </w:r>
            <w:r>
              <w:rPr>
                <w:sz w:val="26"/>
                <w:szCs w:val="26"/>
              </w:rPr>
              <w:t xml:space="preserve"> </w:t>
            </w:r>
            <w:r w:rsidRPr="003A386A">
              <w:rPr>
                <w:sz w:val="26"/>
                <w:szCs w:val="26"/>
              </w:rPr>
              <w:t xml:space="preserve">самоуправления ЗАТО </w:t>
            </w:r>
            <w:proofErr w:type="spellStart"/>
            <w:r w:rsidRPr="003A386A">
              <w:rPr>
                <w:sz w:val="26"/>
                <w:szCs w:val="26"/>
              </w:rPr>
              <w:t>г</w:t>
            </w:r>
            <w:proofErr w:type="gramStart"/>
            <w:r w:rsidRPr="003A386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>адужный</w:t>
            </w:r>
            <w:proofErr w:type="spellEnd"/>
            <w:r>
              <w:rPr>
                <w:sz w:val="26"/>
                <w:szCs w:val="26"/>
              </w:rPr>
              <w:t xml:space="preserve"> Владимирской области </w:t>
            </w:r>
            <w:r w:rsidRPr="003A386A">
              <w:rPr>
                <w:sz w:val="26"/>
                <w:szCs w:val="26"/>
              </w:rPr>
              <w:t>в сети «Интернет»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и поддержание в актуальном состоянии перечней </w:t>
            </w:r>
            <w:r>
              <w:rPr>
                <w:sz w:val="26"/>
                <w:szCs w:val="26"/>
              </w:rPr>
              <w:t>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в области торговой деятельности, а также текстов соответствующих нормативных правовых актов.</w:t>
            </w:r>
          </w:p>
          <w:p w:rsidR="001420AD" w:rsidRPr="00DB2795" w:rsidRDefault="001420AD" w:rsidP="00CE5E37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Постоянно</w:t>
            </w:r>
          </w:p>
        </w:tc>
        <w:tc>
          <w:tcPr>
            <w:tcW w:w="2469" w:type="dxa"/>
          </w:tcPr>
          <w:p w:rsidR="001420AD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Главный специалист по развитию </w:t>
            </w:r>
          </w:p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потребительского рынка и защите прав потребителей </w:t>
            </w:r>
            <w:proofErr w:type="gramStart"/>
            <w:r>
              <w:rPr>
                <w:bCs/>
                <w:sz w:val="26"/>
                <w:szCs w:val="26"/>
              </w:rPr>
              <w:t>администрации</w:t>
            </w:r>
            <w:proofErr w:type="gramEnd"/>
            <w:r>
              <w:rPr>
                <w:bCs/>
                <w:sz w:val="26"/>
                <w:szCs w:val="26"/>
              </w:rPr>
              <w:t xml:space="preserve"> ЗАТО г. Радужный Владимирской области </w:t>
            </w:r>
          </w:p>
        </w:tc>
      </w:tr>
      <w:tr w:rsidR="001420AD" w:rsidRPr="00DB2795" w:rsidTr="00CE5E37">
        <w:trPr>
          <w:trHeight w:val="733"/>
        </w:trPr>
        <w:tc>
          <w:tcPr>
            <w:tcW w:w="681" w:type="dxa"/>
          </w:tcPr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4655" w:type="dxa"/>
          </w:tcPr>
          <w:p w:rsidR="001420AD" w:rsidRDefault="001420AD" w:rsidP="00CE5E37">
            <w:pPr>
              <w:overflowPunct/>
              <w:jc w:val="both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5132CE">
              <w:rPr>
                <w:sz w:val="26"/>
                <w:szCs w:val="26"/>
              </w:rPr>
              <w:t>нформирование юридических лиц, индивидуальных предпринимателей по вопросам соб</w:t>
            </w:r>
            <w:r>
              <w:rPr>
                <w:sz w:val="26"/>
                <w:szCs w:val="26"/>
              </w:rPr>
              <w:t>людения обязательных требований (разработка и опубликование руководств по соблюдению обязательных требований, проведение семинаров и конференций, разъяснительной работы в средствах массовой информации и иными способами)</w:t>
            </w:r>
          </w:p>
          <w:p w:rsidR="001420AD" w:rsidRPr="005132CE" w:rsidRDefault="001420AD" w:rsidP="00CE5E37">
            <w:pPr>
              <w:overflowPunct/>
              <w:jc w:val="both"/>
              <w:textAlignment w:val="auto"/>
              <w:rPr>
                <w:sz w:val="26"/>
                <w:szCs w:val="26"/>
              </w:rPr>
            </w:pPr>
          </w:p>
          <w:p w:rsidR="001420AD" w:rsidRPr="005132CE" w:rsidRDefault="001420AD" w:rsidP="00CE5E37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Постоянно</w:t>
            </w:r>
          </w:p>
        </w:tc>
        <w:tc>
          <w:tcPr>
            <w:tcW w:w="2469" w:type="dxa"/>
          </w:tcPr>
          <w:p w:rsidR="001420AD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Главный специалист по развитию </w:t>
            </w:r>
          </w:p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потребительского рынка и защите прав потребителей </w:t>
            </w:r>
            <w:proofErr w:type="gramStart"/>
            <w:r>
              <w:rPr>
                <w:bCs/>
                <w:sz w:val="26"/>
                <w:szCs w:val="26"/>
              </w:rPr>
              <w:t>администрации</w:t>
            </w:r>
            <w:proofErr w:type="gramEnd"/>
            <w:r>
              <w:rPr>
                <w:bCs/>
                <w:sz w:val="26"/>
                <w:szCs w:val="26"/>
              </w:rPr>
              <w:t xml:space="preserve"> ЗАТО г. Радужный Владимирской области</w:t>
            </w:r>
          </w:p>
        </w:tc>
      </w:tr>
      <w:tr w:rsidR="001420AD" w:rsidRPr="00DB2795" w:rsidTr="00CE5E37">
        <w:trPr>
          <w:trHeight w:val="733"/>
        </w:trPr>
        <w:tc>
          <w:tcPr>
            <w:tcW w:w="681" w:type="dxa"/>
          </w:tcPr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4655" w:type="dxa"/>
          </w:tcPr>
          <w:p w:rsidR="001420AD" w:rsidRDefault="001420AD" w:rsidP="00CE5E37">
            <w:pPr>
              <w:overflowPunct/>
              <w:jc w:val="both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Подготовка  и распространение  комментариев о содержании новых нормативных правовых актов, устанавливающих обязательные </w:t>
            </w:r>
            <w:r>
              <w:rPr>
                <w:sz w:val="26"/>
                <w:szCs w:val="26"/>
              </w:rPr>
              <w:lastRenderedPageBreak/>
              <w:t>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требований.</w:t>
            </w:r>
          </w:p>
          <w:p w:rsidR="001420AD" w:rsidRPr="00DB2795" w:rsidRDefault="001420AD" w:rsidP="00CE5E37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lastRenderedPageBreak/>
              <w:t xml:space="preserve">В течение 30 дней после внесения изменений в </w:t>
            </w:r>
            <w:r>
              <w:rPr>
                <w:bCs/>
                <w:sz w:val="26"/>
                <w:szCs w:val="26"/>
              </w:rPr>
              <w:lastRenderedPageBreak/>
              <w:t>нормативные правовые акты</w:t>
            </w:r>
          </w:p>
        </w:tc>
        <w:tc>
          <w:tcPr>
            <w:tcW w:w="2469" w:type="dxa"/>
          </w:tcPr>
          <w:p w:rsidR="001420AD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Главный специалист по развитию </w:t>
            </w:r>
          </w:p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потребительского </w:t>
            </w:r>
            <w:r>
              <w:rPr>
                <w:bCs/>
                <w:sz w:val="26"/>
                <w:szCs w:val="26"/>
              </w:rPr>
              <w:lastRenderedPageBreak/>
              <w:t xml:space="preserve">рынка и защите прав потребителей </w:t>
            </w:r>
            <w:proofErr w:type="gramStart"/>
            <w:r>
              <w:rPr>
                <w:bCs/>
                <w:sz w:val="26"/>
                <w:szCs w:val="26"/>
              </w:rPr>
              <w:t>администрации</w:t>
            </w:r>
            <w:proofErr w:type="gramEnd"/>
            <w:r>
              <w:rPr>
                <w:bCs/>
                <w:sz w:val="26"/>
                <w:szCs w:val="26"/>
              </w:rPr>
              <w:t xml:space="preserve"> ЗАТО г. Радужный Владимирской области</w:t>
            </w:r>
          </w:p>
        </w:tc>
      </w:tr>
      <w:tr w:rsidR="001420AD" w:rsidRPr="00DB2795" w:rsidTr="00CE5E37">
        <w:trPr>
          <w:trHeight w:val="576"/>
        </w:trPr>
        <w:tc>
          <w:tcPr>
            <w:tcW w:w="681" w:type="dxa"/>
          </w:tcPr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4</w:t>
            </w:r>
            <w:r w:rsidRPr="00DB2795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4655" w:type="dxa"/>
          </w:tcPr>
          <w:p w:rsidR="001420AD" w:rsidRPr="00A175C4" w:rsidRDefault="001420AD" w:rsidP="00CE5E37">
            <w:pPr>
              <w:jc w:val="both"/>
              <w:rPr>
                <w:sz w:val="26"/>
                <w:szCs w:val="26"/>
              </w:rPr>
            </w:pPr>
            <w:r w:rsidRPr="00A175C4">
              <w:rPr>
                <w:sz w:val="26"/>
                <w:szCs w:val="26"/>
              </w:rPr>
              <w:t xml:space="preserve">Обобщение и </w:t>
            </w:r>
            <w:r>
              <w:rPr>
                <w:bCs/>
                <w:sz w:val="26"/>
                <w:szCs w:val="26"/>
              </w:rPr>
              <w:t>размещение</w:t>
            </w:r>
            <w:r>
              <w:rPr>
                <w:sz w:val="26"/>
                <w:szCs w:val="26"/>
              </w:rPr>
              <w:t xml:space="preserve"> </w:t>
            </w:r>
            <w:r w:rsidRPr="003A386A">
              <w:rPr>
                <w:sz w:val="26"/>
                <w:szCs w:val="26"/>
              </w:rPr>
              <w:t xml:space="preserve">на официальном сайте органов местного </w:t>
            </w:r>
            <w:r>
              <w:rPr>
                <w:sz w:val="26"/>
                <w:szCs w:val="26"/>
              </w:rPr>
              <w:t xml:space="preserve"> </w:t>
            </w:r>
            <w:r w:rsidRPr="003A386A">
              <w:rPr>
                <w:sz w:val="26"/>
                <w:szCs w:val="26"/>
              </w:rPr>
              <w:t xml:space="preserve">самоуправления ЗАТО </w:t>
            </w:r>
            <w:proofErr w:type="spellStart"/>
            <w:r w:rsidRPr="003A386A">
              <w:rPr>
                <w:sz w:val="26"/>
                <w:szCs w:val="26"/>
              </w:rPr>
              <w:t>г</w:t>
            </w:r>
            <w:proofErr w:type="gramStart"/>
            <w:r w:rsidRPr="003A386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>адужный</w:t>
            </w:r>
            <w:proofErr w:type="spellEnd"/>
            <w:r>
              <w:rPr>
                <w:sz w:val="26"/>
                <w:szCs w:val="26"/>
              </w:rPr>
              <w:t xml:space="preserve"> Владимирской области </w:t>
            </w:r>
            <w:r w:rsidRPr="003A386A">
              <w:rPr>
                <w:sz w:val="26"/>
                <w:szCs w:val="26"/>
              </w:rPr>
              <w:t>в сети «Интернет»</w:t>
            </w:r>
            <w:r>
              <w:rPr>
                <w:sz w:val="26"/>
                <w:szCs w:val="26"/>
              </w:rPr>
              <w:t xml:space="preserve"> </w:t>
            </w:r>
            <w:r w:rsidRPr="00A175C4">
              <w:rPr>
                <w:sz w:val="26"/>
                <w:szCs w:val="26"/>
              </w:rPr>
              <w:t xml:space="preserve">практики осуществления </w:t>
            </w:r>
          </w:p>
          <w:p w:rsidR="001420AD" w:rsidRPr="00A175C4" w:rsidRDefault="001420AD" w:rsidP="00CE5E37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A175C4">
              <w:rPr>
                <w:sz w:val="26"/>
                <w:szCs w:val="26"/>
              </w:rPr>
              <w:t>муниципального контроля в области торговой деятельности, с</w:t>
            </w:r>
            <w:r>
              <w:rPr>
                <w:sz w:val="26"/>
                <w:szCs w:val="26"/>
              </w:rPr>
              <w:t xml:space="preserve"> </w:t>
            </w:r>
            <w:r w:rsidRPr="00A175C4">
              <w:rPr>
                <w:sz w:val="26"/>
                <w:szCs w:val="26"/>
              </w:rPr>
              <w:t xml:space="preserve">указанием наиболее часто встречающихся случаев нарушений требований законодательства </w:t>
            </w:r>
            <w:r>
              <w:rPr>
                <w:sz w:val="26"/>
                <w:szCs w:val="26"/>
              </w:rPr>
              <w:t xml:space="preserve">в области торговой деятельности, </w:t>
            </w:r>
            <w:r w:rsidRPr="00A175C4">
              <w:rPr>
                <w:sz w:val="26"/>
                <w:szCs w:val="26"/>
              </w:rPr>
              <w:t>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r>
              <w:rPr>
                <w:sz w:val="26"/>
                <w:szCs w:val="26"/>
              </w:rPr>
              <w:t>.</w:t>
            </w:r>
          </w:p>
          <w:p w:rsidR="001420AD" w:rsidRPr="00DB2795" w:rsidRDefault="001420AD" w:rsidP="00CE5E37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до 20 декабря</w:t>
            </w:r>
          </w:p>
        </w:tc>
        <w:tc>
          <w:tcPr>
            <w:tcW w:w="2469" w:type="dxa"/>
          </w:tcPr>
          <w:p w:rsidR="001420AD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Главный специалист по развитию </w:t>
            </w:r>
          </w:p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потребительского рынка и защите прав потребителей </w:t>
            </w:r>
            <w:proofErr w:type="gramStart"/>
            <w:r>
              <w:rPr>
                <w:bCs/>
                <w:sz w:val="26"/>
                <w:szCs w:val="26"/>
              </w:rPr>
              <w:t>администрации</w:t>
            </w:r>
            <w:proofErr w:type="gramEnd"/>
            <w:r>
              <w:rPr>
                <w:bCs/>
                <w:sz w:val="26"/>
                <w:szCs w:val="26"/>
              </w:rPr>
              <w:t xml:space="preserve"> ЗАТО г. Радужный Владимирской области</w:t>
            </w:r>
          </w:p>
        </w:tc>
      </w:tr>
      <w:tr w:rsidR="001420AD" w:rsidRPr="00DB2795" w:rsidTr="00CE5E37">
        <w:trPr>
          <w:trHeight w:val="576"/>
        </w:trPr>
        <w:tc>
          <w:tcPr>
            <w:tcW w:w="681" w:type="dxa"/>
          </w:tcPr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  <w:r w:rsidRPr="00DB2795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4655" w:type="dxa"/>
          </w:tcPr>
          <w:p w:rsidR="001420AD" w:rsidRDefault="001420AD" w:rsidP="00CE5E37">
            <w:pPr>
              <w:jc w:val="both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Проведение внеплановых проверок исполнения обязательных требований юриди</w:t>
            </w:r>
            <w:r>
              <w:rPr>
                <w:bCs/>
                <w:sz w:val="26"/>
                <w:szCs w:val="26"/>
              </w:rPr>
              <w:t xml:space="preserve">ческими лицами, индивидуальными </w:t>
            </w:r>
            <w:r w:rsidRPr="00DB2795">
              <w:rPr>
                <w:bCs/>
                <w:sz w:val="26"/>
                <w:szCs w:val="26"/>
              </w:rPr>
              <w:t>предпринимателями,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</w:t>
            </w:r>
            <w:r>
              <w:rPr>
                <w:bCs/>
                <w:sz w:val="26"/>
                <w:szCs w:val="26"/>
              </w:rPr>
              <w:t>ора) и муниципального контроля».</w:t>
            </w:r>
          </w:p>
          <w:p w:rsidR="001420AD" w:rsidRPr="00DB2795" w:rsidRDefault="001420AD" w:rsidP="00CE5E37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469" w:type="dxa"/>
          </w:tcPr>
          <w:p w:rsidR="001420AD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Главный специалист по развитию </w:t>
            </w:r>
          </w:p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потребительского рынка и защите прав потребителей </w:t>
            </w:r>
            <w:proofErr w:type="gramStart"/>
            <w:r>
              <w:rPr>
                <w:bCs/>
                <w:sz w:val="26"/>
                <w:szCs w:val="26"/>
              </w:rPr>
              <w:t>администрации</w:t>
            </w:r>
            <w:proofErr w:type="gramEnd"/>
            <w:r>
              <w:rPr>
                <w:bCs/>
                <w:sz w:val="26"/>
                <w:szCs w:val="26"/>
              </w:rPr>
              <w:t xml:space="preserve"> ЗАТО г. Радужный Владимирской области</w:t>
            </w:r>
          </w:p>
        </w:tc>
      </w:tr>
      <w:tr w:rsidR="001420AD" w:rsidRPr="00DB2795" w:rsidTr="00CE5E37">
        <w:trPr>
          <w:trHeight w:val="279"/>
        </w:trPr>
        <w:tc>
          <w:tcPr>
            <w:tcW w:w="681" w:type="dxa"/>
          </w:tcPr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  <w:r w:rsidRPr="00DB2795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4655" w:type="dxa"/>
          </w:tcPr>
          <w:p w:rsidR="001420AD" w:rsidRPr="00DB2795" w:rsidRDefault="001420AD" w:rsidP="00CE5E37">
            <w:pPr>
              <w:jc w:val="both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 xml:space="preserve">Размещение сведений о проведении проверок при осуществлении </w:t>
            </w:r>
            <w:r>
              <w:rPr>
                <w:bCs/>
                <w:sz w:val="26"/>
                <w:szCs w:val="26"/>
              </w:rPr>
              <w:t xml:space="preserve">муниципального контроля в области торговой деятельности </w:t>
            </w:r>
            <w:r w:rsidRPr="00DB2795">
              <w:rPr>
                <w:bCs/>
                <w:sz w:val="26"/>
                <w:szCs w:val="26"/>
              </w:rPr>
              <w:t xml:space="preserve"> в Федеральной государственной информационной системе «Единый реестр проверок» (ФГИС «ЕРП»)</w:t>
            </w:r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126" w:type="dxa"/>
            <w:vAlign w:val="center"/>
          </w:tcPr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469" w:type="dxa"/>
          </w:tcPr>
          <w:p w:rsidR="001420AD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Главный специалист по развитию </w:t>
            </w:r>
          </w:p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потребительского рынка и защите прав потребителей </w:t>
            </w:r>
            <w:proofErr w:type="gramStart"/>
            <w:r>
              <w:rPr>
                <w:bCs/>
                <w:sz w:val="26"/>
                <w:szCs w:val="26"/>
              </w:rPr>
              <w:t>администрации</w:t>
            </w:r>
            <w:proofErr w:type="gramEnd"/>
            <w:r>
              <w:rPr>
                <w:bCs/>
                <w:sz w:val="26"/>
                <w:szCs w:val="26"/>
              </w:rPr>
              <w:t xml:space="preserve"> ЗАТО г. Радужный Владимирской области</w:t>
            </w:r>
          </w:p>
        </w:tc>
      </w:tr>
      <w:tr w:rsidR="001420AD" w:rsidRPr="00DB2795" w:rsidTr="00CE5E37">
        <w:trPr>
          <w:trHeight w:val="720"/>
        </w:trPr>
        <w:tc>
          <w:tcPr>
            <w:tcW w:w="681" w:type="dxa"/>
          </w:tcPr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7.</w:t>
            </w:r>
          </w:p>
        </w:tc>
        <w:tc>
          <w:tcPr>
            <w:tcW w:w="4655" w:type="dxa"/>
          </w:tcPr>
          <w:p w:rsidR="001420AD" w:rsidRPr="00DB2795" w:rsidRDefault="001420AD" w:rsidP="00CE5E37">
            <w:pPr>
              <w:jc w:val="both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 xml:space="preserve">Размещение сведений о проведении проверок при осуществлении </w:t>
            </w:r>
            <w:r>
              <w:rPr>
                <w:bCs/>
                <w:sz w:val="26"/>
                <w:szCs w:val="26"/>
              </w:rPr>
              <w:t xml:space="preserve">муниципального контроля в области торговой деятельности </w:t>
            </w:r>
            <w:r w:rsidRPr="00DB2795">
              <w:rPr>
                <w:bCs/>
                <w:sz w:val="26"/>
                <w:szCs w:val="26"/>
              </w:rPr>
              <w:t xml:space="preserve">на </w:t>
            </w:r>
            <w:r w:rsidRPr="003A386A">
              <w:rPr>
                <w:sz w:val="26"/>
                <w:szCs w:val="26"/>
              </w:rPr>
              <w:t xml:space="preserve">официальном сайте органов местного </w:t>
            </w:r>
            <w:r>
              <w:rPr>
                <w:sz w:val="26"/>
                <w:szCs w:val="26"/>
              </w:rPr>
              <w:t xml:space="preserve"> </w:t>
            </w:r>
            <w:r w:rsidRPr="003A386A">
              <w:rPr>
                <w:sz w:val="26"/>
                <w:szCs w:val="26"/>
              </w:rPr>
              <w:t xml:space="preserve">самоуправления ЗАТО </w:t>
            </w:r>
            <w:proofErr w:type="spellStart"/>
            <w:r w:rsidRPr="003A386A">
              <w:rPr>
                <w:sz w:val="26"/>
                <w:szCs w:val="26"/>
              </w:rPr>
              <w:t>г</w:t>
            </w:r>
            <w:proofErr w:type="gramStart"/>
            <w:r w:rsidRPr="003A386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>адужный</w:t>
            </w:r>
            <w:proofErr w:type="spellEnd"/>
            <w:r>
              <w:rPr>
                <w:sz w:val="26"/>
                <w:szCs w:val="26"/>
              </w:rPr>
              <w:t xml:space="preserve"> Владимирской области </w:t>
            </w:r>
            <w:r w:rsidRPr="003A386A">
              <w:rPr>
                <w:sz w:val="26"/>
                <w:szCs w:val="26"/>
              </w:rPr>
              <w:t>в сети «Интернет»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vAlign w:val="center"/>
          </w:tcPr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469" w:type="dxa"/>
          </w:tcPr>
          <w:p w:rsidR="001420AD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Главный специалист по развитию </w:t>
            </w:r>
          </w:p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потребительского рынка и защите прав потребителей </w:t>
            </w:r>
            <w:proofErr w:type="gramStart"/>
            <w:r>
              <w:rPr>
                <w:bCs/>
                <w:sz w:val="26"/>
                <w:szCs w:val="26"/>
              </w:rPr>
              <w:t>администрации</w:t>
            </w:r>
            <w:proofErr w:type="gramEnd"/>
            <w:r>
              <w:rPr>
                <w:bCs/>
                <w:sz w:val="26"/>
                <w:szCs w:val="26"/>
              </w:rPr>
              <w:t xml:space="preserve"> ЗАТО г. Радужный Владимирской области</w:t>
            </w:r>
          </w:p>
        </w:tc>
      </w:tr>
      <w:tr w:rsidR="001420AD" w:rsidRPr="00DB2795" w:rsidTr="00CE5E37">
        <w:trPr>
          <w:trHeight w:val="406"/>
        </w:trPr>
        <w:tc>
          <w:tcPr>
            <w:tcW w:w="681" w:type="dxa"/>
          </w:tcPr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4655" w:type="dxa"/>
          </w:tcPr>
          <w:p w:rsidR="001420AD" w:rsidRPr="00DB2795" w:rsidRDefault="001420AD" w:rsidP="00CE5E37">
            <w:pPr>
              <w:jc w:val="both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Выдача предостережений о недопустимости нарушения обязательных требований в соответствии с частями 5-7 статьи 8.2 Федерального закона                  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126" w:type="dxa"/>
            <w:vAlign w:val="center"/>
          </w:tcPr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469" w:type="dxa"/>
          </w:tcPr>
          <w:p w:rsidR="001420AD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Главный специалист по развитию </w:t>
            </w:r>
          </w:p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потребительского рынка и защите прав потребителей </w:t>
            </w:r>
            <w:proofErr w:type="gramStart"/>
            <w:r>
              <w:rPr>
                <w:bCs/>
                <w:sz w:val="26"/>
                <w:szCs w:val="26"/>
              </w:rPr>
              <w:t>администрации</w:t>
            </w:r>
            <w:proofErr w:type="gramEnd"/>
            <w:r>
              <w:rPr>
                <w:bCs/>
                <w:sz w:val="26"/>
                <w:szCs w:val="26"/>
              </w:rPr>
              <w:t xml:space="preserve"> ЗАТО г. Радужный Владимирской области</w:t>
            </w:r>
          </w:p>
        </w:tc>
      </w:tr>
      <w:tr w:rsidR="001420AD" w:rsidRPr="00DB2795" w:rsidTr="00CE5E37">
        <w:trPr>
          <w:trHeight w:val="406"/>
        </w:trPr>
        <w:tc>
          <w:tcPr>
            <w:tcW w:w="681" w:type="dxa"/>
          </w:tcPr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9.</w:t>
            </w:r>
          </w:p>
        </w:tc>
        <w:tc>
          <w:tcPr>
            <w:tcW w:w="4655" w:type="dxa"/>
          </w:tcPr>
          <w:p w:rsidR="001420AD" w:rsidRPr="00DB2795" w:rsidRDefault="001420AD" w:rsidP="00CE5E37">
            <w:pPr>
              <w:jc w:val="both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 xml:space="preserve">Размещение доклада об осуществлении </w:t>
            </w:r>
            <w:r>
              <w:rPr>
                <w:bCs/>
                <w:sz w:val="26"/>
                <w:szCs w:val="26"/>
              </w:rPr>
              <w:t xml:space="preserve">муниципального контроля в области торговой деятельности </w:t>
            </w:r>
            <w:r w:rsidRPr="00DB2795">
              <w:rPr>
                <w:bCs/>
                <w:sz w:val="26"/>
                <w:szCs w:val="26"/>
              </w:rPr>
              <w:t xml:space="preserve">на </w:t>
            </w:r>
            <w:r w:rsidRPr="003A386A">
              <w:rPr>
                <w:sz w:val="26"/>
                <w:szCs w:val="26"/>
              </w:rPr>
              <w:t xml:space="preserve">официальном сайте органов местного </w:t>
            </w:r>
            <w:r>
              <w:rPr>
                <w:sz w:val="26"/>
                <w:szCs w:val="26"/>
              </w:rPr>
              <w:t xml:space="preserve"> </w:t>
            </w:r>
            <w:r w:rsidRPr="003A386A">
              <w:rPr>
                <w:sz w:val="26"/>
                <w:szCs w:val="26"/>
              </w:rPr>
              <w:t xml:space="preserve">самоуправления ЗАТО </w:t>
            </w:r>
            <w:proofErr w:type="spellStart"/>
            <w:r w:rsidRPr="003A386A">
              <w:rPr>
                <w:sz w:val="26"/>
                <w:szCs w:val="26"/>
              </w:rPr>
              <w:t>г</w:t>
            </w:r>
            <w:proofErr w:type="gramStart"/>
            <w:r w:rsidRPr="003A386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>адужный</w:t>
            </w:r>
            <w:proofErr w:type="spellEnd"/>
            <w:r>
              <w:rPr>
                <w:sz w:val="26"/>
                <w:szCs w:val="26"/>
              </w:rPr>
              <w:t xml:space="preserve"> Владимирской области </w:t>
            </w:r>
            <w:r w:rsidRPr="003A386A">
              <w:rPr>
                <w:sz w:val="26"/>
                <w:szCs w:val="26"/>
              </w:rPr>
              <w:t>в сети «Интернет»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vAlign w:val="center"/>
          </w:tcPr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До 10.07.2018</w:t>
            </w:r>
          </w:p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До 10.12.2018</w:t>
            </w:r>
          </w:p>
        </w:tc>
        <w:tc>
          <w:tcPr>
            <w:tcW w:w="2469" w:type="dxa"/>
          </w:tcPr>
          <w:p w:rsidR="001420AD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Главный специалист по развитию </w:t>
            </w:r>
          </w:p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потребительского рынка и защите прав потребителей </w:t>
            </w:r>
            <w:proofErr w:type="gramStart"/>
            <w:r>
              <w:rPr>
                <w:bCs/>
                <w:sz w:val="26"/>
                <w:szCs w:val="26"/>
              </w:rPr>
              <w:t>администрации</w:t>
            </w:r>
            <w:proofErr w:type="gramEnd"/>
            <w:r>
              <w:rPr>
                <w:bCs/>
                <w:sz w:val="26"/>
                <w:szCs w:val="26"/>
              </w:rPr>
              <w:t xml:space="preserve"> ЗАТО г. Радужный Владимирской области</w:t>
            </w:r>
          </w:p>
        </w:tc>
      </w:tr>
      <w:tr w:rsidR="001420AD" w:rsidRPr="00DB2795" w:rsidTr="00CE5E37">
        <w:trPr>
          <w:trHeight w:val="406"/>
        </w:trPr>
        <w:tc>
          <w:tcPr>
            <w:tcW w:w="681" w:type="dxa"/>
          </w:tcPr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10.</w:t>
            </w:r>
          </w:p>
        </w:tc>
        <w:tc>
          <w:tcPr>
            <w:tcW w:w="4655" w:type="dxa"/>
          </w:tcPr>
          <w:p w:rsidR="001420AD" w:rsidRPr="00DB2795" w:rsidRDefault="001420AD" w:rsidP="00CE5E37">
            <w:pPr>
              <w:jc w:val="both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Подготовка и утверждение плана плановых проверок юридических лиц и индивидуальных предпринимателей на 2019 год</w:t>
            </w:r>
          </w:p>
        </w:tc>
        <w:tc>
          <w:tcPr>
            <w:tcW w:w="2126" w:type="dxa"/>
            <w:vAlign w:val="center"/>
          </w:tcPr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До 01.11.2018</w:t>
            </w:r>
          </w:p>
        </w:tc>
        <w:tc>
          <w:tcPr>
            <w:tcW w:w="2469" w:type="dxa"/>
          </w:tcPr>
          <w:p w:rsidR="001420AD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Главный специалист по развитию </w:t>
            </w:r>
          </w:p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потребительского рынка и защите прав потребителей </w:t>
            </w:r>
            <w:proofErr w:type="gramStart"/>
            <w:r>
              <w:rPr>
                <w:bCs/>
                <w:sz w:val="26"/>
                <w:szCs w:val="26"/>
              </w:rPr>
              <w:t>администрации</w:t>
            </w:r>
            <w:proofErr w:type="gramEnd"/>
            <w:r>
              <w:rPr>
                <w:bCs/>
                <w:sz w:val="26"/>
                <w:szCs w:val="26"/>
              </w:rPr>
              <w:t xml:space="preserve"> ЗАТО г. Радужный Владимирской области</w:t>
            </w:r>
          </w:p>
        </w:tc>
      </w:tr>
      <w:tr w:rsidR="001420AD" w:rsidRPr="00DB2795" w:rsidTr="00CE5E37">
        <w:trPr>
          <w:trHeight w:val="445"/>
        </w:trPr>
        <w:tc>
          <w:tcPr>
            <w:tcW w:w="681" w:type="dxa"/>
          </w:tcPr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  <w:r w:rsidRPr="00DB2795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4655" w:type="dxa"/>
          </w:tcPr>
          <w:p w:rsidR="001420AD" w:rsidRPr="00DB2795" w:rsidRDefault="001420AD" w:rsidP="00CE5E37">
            <w:pPr>
              <w:jc w:val="both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Разработка и утверждение программы профилактики нарушений обязательных требований при осуществлении регионального государственного жилищного надзора и лицензионного контроля на 2019 год</w:t>
            </w:r>
          </w:p>
        </w:tc>
        <w:tc>
          <w:tcPr>
            <w:tcW w:w="2126" w:type="dxa"/>
            <w:vAlign w:val="center"/>
          </w:tcPr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 w:rsidRPr="00DB2795">
              <w:rPr>
                <w:bCs/>
                <w:sz w:val="26"/>
                <w:szCs w:val="26"/>
              </w:rPr>
              <w:t>До 28.12.2018</w:t>
            </w:r>
          </w:p>
        </w:tc>
        <w:tc>
          <w:tcPr>
            <w:tcW w:w="2469" w:type="dxa"/>
          </w:tcPr>
          <w:p w:rsidR="001420AD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Главный специалист по развитию </w:t>
            </w:r>
          </w:p>
          <w:p w:rsidR="001420AD" w:rsidRPr="00DB2795" w:rsidRDefault="001420AD" w:rsidP="00CE5E3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потребительского рынка и защите прав потребителей </w:t>
            </w:r>
            <w:proofErr w:type="gramStart"/>
            <w:r>
              <w:rPr>
                <w:bCs/>
                <w:sz w:val="26"/>
                <w:szCs w:val="26"/>
              </w:rPr>
              <w:t>администрации</w:t>
            </w:r>
            <w:proofErr w:type="gramEnd"/>
            <w:r>
              <w:rPr>
                <w:bCs/>
                <w:sz w:val="26"/>
                <w:szCs w:val="26"/>
              </w:rPr>
              <w:t xml:space="preserve"> ЗАТО г. Радужный Владимирской области</w:t>
            </w:r>
          </w:p>
        </w:tc>
      </w:tr>
    </w:tbl>
    <w:p w:rsidR="001420AD" w:rsidRDefault="001420AD" w:rsidP="001420AD">
      <w:pPr>
        <w:jc w:val="center"/>
        <w:rPr>
          <w:bCs/>
          <w:sz w:val="28"/>
          <w:szCs w:val="28"/>
        </w:rPr>
      </w:pPr>
    </w:p>
    <w:p w:rsidR="001420AD" w:rsidRDefault="001420AD" w:rsidP="001420AD">
      <w:pPr>
        <w:jc w:val="center"/>
        <w:rPr>
          <w:bCs/>
          <w:sz w:val="28"/>
          <w:szCs w:val="28"/>
        </w:rPr>
      </w:pPr>
    </w:p>
    <w:p w:rsidR="001420AD" w:rsidRPr="00DB2795" w:rsidRDefault="001420AD" w:rsidP="001420AD">
      <w:pPr>
        <w:pStyle w:val="a5"/>
        <w:numPr>
          <w:ilvl w:val="0"/>
          <w:numId w:val="3"/>
        </w:numPr>
        <w:jc w:val="center"/>
        <w:rPr>
          <w:bCs/>
          <w:sz w:val="28"/>
          <w:szCs w:val="28"/>
        </w:rPr>
      </w:pPr>
      <w:r w:rsidRPr="00DB2795">
        <w:rPr>
          <w:bCs/>
          <w:sz w:val="28"/>
          <w:szCs w:val="28"/>
        </w:rPr>
        <w:t>Определение ресурсного обеспечения программы</w:t>
      </w:r>
    </w:p>
    <w:p w:rsidR="001420AD" w:rsidRPr="00DB2795" w:rsidRDefault="001420AD" w:rsidP="001420AD">
      <w:pPr>
        <w:jc w:val="center"/>
        <w:rPr>
          <w:bCs/>
          <w:sz w:val="28"/>
          <w:szCs w:val="28"/>
        </w:rPr>
      </w:pPr>
    </w:p>
    <w:p w:rsidR="001420AD" w:rsidRPr="00DB2795" w:rsidRDefault="001420AD" w:rsidP="001420AD">
      <w:pPr>
        <w:ind w:firstLine="709"/>
        <w:jc w:val="both"/>
        <w:rPr>
          <w:sz w:val="28"/>
          <w:szCs w:val="28"/>
        </w:rPr>
      </w:pPr>
      <w:r w:rsidRPr="00DB2795">
        <w:rPr>
          <w:sz w:val="28"/>
          <w:szCs w:val="28"/>
        </w:rPr>
        <w:t xml:space="preserve">Исполнение функции по реализации программы осуществляется главным специалистом </w:t>
      </w:r>
      <w:r>
        <w:rPr>
          <w:sz w:val="28"/>
          <w:szCs w:val="28"/>
        </w:rPr>
        <w:t xml:space="preserve">по развитию потребительского рынка и защите прав потребителей </w:t>
      </w:r>
      <w:proofErr w:type="gramStart"/>
      <w:r w:rsidRPr="00DB2795">
        <w:rPr>
          <w:sz w:val="28"/>
          <w:szCs w:val="28"/>
        </w:rPr>
        <w:t>администрации</w:t>
      </w:r>
      <w:proofErr w:type="gramEnd"/>
      <w:r w:rsidRPr="00DB2795">
        <w:rPr>
          <w:sz w:val="28"/>
          <w:szCs w:val="28"/>
        </w:rPr>
        <w:t xml:space="preserve"> ЗАТО г. Радужный Владимирской области</w:t>
      </w:r>
      <w:r>
        <w:rPr>
          <w:sz w:val="28"/>
          <w:szCs w:val="28"/>
        </w:rPr>
        <w:t xml:space="preserve">. </w:t>
      </w:r>
      <w:r w:rsidRPr="00DB2795">
        <w:rPr>
          <w:sz w:val="28"/>
          <w:szCs w:val="28"/>
        </w:rPr>
        <w:t>Дополнительного финансового обеспечения на исполнение функций по реализации программы не предусмотрено.</w:t>
      </w:r>
    </w:p>
    <w:p w:rsidR="001420AD" w:rsidRDefault="001420AD" w:rsidP="001420AD">
      <w:pPr>
        <w:jc w:val="center"/>
        <w:rPr>
          <w:bCs/>
          <w:sz w:val="28"/>
          <w:szCs w:val="28"/>
        </w:rPr>
      </w:pPr>
    </w:p>
    <w:p w:rsidR="001420AD" w:rsidRPr="00DB2795" w:rsidRDefault="001420AD" w:rsidP="001420AD">
      <w:pPr>
        <w:jc w:val="center"/>
        <w:rPr>
          <w:bCs/>
          <w:sz w:val="28"/>
          <w:szCs w:val="28"/>
        </w:rPr>
      </w:pPr>
    </w:p>
    <w:p w:rsidR="001420AD" w:rsidRPr="00DB2795" w:rsidRDefault="001420AD" w:rsidP="001420AD">
      <w:pPr>
        <w:pStyle w:val="a5"/>
        <w:numPr>
          <w:ilvl w:val="0"/>
          <w:numId w:val="3"/>
        </w:numPr>
        <w:jc w:val="center"/>
        <w:rPr>
          <w:bCs/>
          <w:sz w:val="28"/>
          <w:szCs w:val="28"/>
        </w:rPr>
      </w:pPr>
      <w:r w:rsidRPr="00DB2795">
        <w:rPr>
          <w:bCs/>
          <w:sz w:val="28"/>
          <w:szCs w:val="28"/>
        </w:rPr>
        <w:t xml:space="preserve">Механизм реализации программы, включающий в себя механизм управления программой и перечень уполномоченных должностных лиц, ответственных за организацию и проведение профилактических мероприятий в </w:t>
      </w:r>
      <w:proofErr w:type="gramStart"/>
      <w:r>
        <w:rPr>
          <w:bCs/>
          <w:sz w:val="28"/>
          <w:szCs w:val="28"/>
        </w:rPr>
        <w:t>администрации</w:t>
      </w:r>
      <w:proofErr w:type="gramEnd"/>
      <w:r>
        <w:rPr>
          <w:bCs/>
          <w:sz w:val="28"/>
          <w:szCs w:val="28"/>
        </w:rPr>
        <w:t xml:space="preserve"> ЗАТО г. Радужный Владимирской области</w:t>
      </w:r>
    </w:p>
    <w:p w:rsidR="001420AD" w:rsidRPr="00D01E44" w:rsidRDefault="001420AD" w:rsidP="001420AD">
      <w:pPr>
        <w:jc w:val="center"/>
        <w:rPr>
          <w:bCs/>
          <w:color w:val="1F497D" w:themeColor="text2"/>
          <w:sz w:val="28"/>
          <w:szCs w:val="28"/>
        </w:rPr>
      </w:pPr>
    </w:p>
    <w:p w:rsidR="001420AD" w:rsidRDefault="001420AD" w:rsidP="001420A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5.1. Ответственные за организацию и проведение профилактических мероприятий по осуществлению муниципального контроля в области торговой деятельности на </w:t>
      </w:r>
      <w:proofErr w:type="gramStart"/>
      <w:r>
        <w:rPr>
          <w:bCs/>
          <w:sz w:val="28"/>
          <w:szCs w:val="28"/>
        </w:rPr>
        <w:t>территории</w:t>
      </w:r>
      <w:proofErr w:type="gramEnd"/>
      <w:r>
        <w:rPr>
          <w:bCs/>
          <w:sz w:val="28"/>
          <w:szCs w:val="28"/>
        </w:rPr>
        <w:t xml:space="preserve"> ЗАТО г. Радужный Владимирской области:</w:t>
      </w:r>
    </w:p>
    <w:p w:rsidR="001420AD" w:rsidRDefault="001420AD" w:rsidP="001420A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заместитель главы администрации города по финансам и экономике, начальник финансового управления, контактный телефон: 8(49254) 3-56-23;</w:t>
      </w:r>
    </w:p>
    <w:p w:rsidR="001420AD" w:rsidRDefault="001420AD" w:rsidP="001420A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главный специалист по развитию потребительского рынка и защите прав потребителей </w:t>
      </w:r>
      <w:proofErr w:type="gramStart"/>
      <w:r>
        <w:rPr>
          <w:bCs/>
          <w:sz w:val="28"/>
          <w:szCs w:val="28"/>
        </w:rPr>
        <w:t>администрации</w:t>
      </w:r>
      <w:proofErr w:type="gramEnd"/>
      <w:r>
        <w:rPr>
          <w:bCs/>
          <w:sz w:val="28"/>
          <w:szCs w:val="28"/>
        </w:rPr>
        <w:t xml:space="preserve"> ЗАТО г. Радужный Владимирской области, контактный телефон: 8(49254) 3-38-95.</w:t>
      </w:r>
    </w:p>
    <w:p w:rsidR="001420AD" w:rsidRPr="00BF0D4E" w:rsidRDefault="001420AD" w:rsidP="001420A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0D4E">
        <w:rPr>
          <w:sz w:val="28"/>
          <w:szCs w:val="28"/>
        </w:rPr>
        <w:t xml:space="preserve">Официальный сайт </w:t>
      </w:r>
      <w:proofErr w:type="gramStart"/>
      <w:r w:rsidRPr="00BF0D4E">
        <w:rPr>
          <w:sz w:val="28"/>
          <w:szCs w:val="28"/>
        </w:rPr>
        <w:t>администрации</w:t>
      </w:r>
      <w:proofErr w:type="gramEnd"/>
      <w:r w:rsidRPr="00BF0D4E">
        <w:rPr>
          <w:sz w:val="28"/>
          <w:szCs w:val="28"/>
        </w:rPr>
        <w:t xml:space="preserve"> ЗАТО г.</w:t>
      </w:r>
      <w:r>
        <w:rPr>
          <w:sz w:val="28"/>
          <w:szCs w:val="28"/>
        </w:rPr>
        <w:t xml:space="preserve"> </w:t>
      </w:r>
      <w:r w:rsidRPr="00BF0D4E">
        <w:rPr>
          <w:sz w:val="28"/>
          <w:szCs w:val="28"/>
        </w:rPr>
        <w:t xml:space="preserve">Радужный Владимирской области в информационно-коммуникационной сети Интернет </w:t>
      </w:r>
      <w:r>
        <w:rPr>
          <w:sz w:val="28"/>
          <w:szCs w:val="28"/>
        </w:rPr>
        <w:t xml:space="preserve">              </w:t>
      </w:r>
      <w:r w:rsidRPr="00BF0D4E">
        <w:rPr>
          <w:b/>
          <w:sz w:val="28"/>
          <w:szCs w:val="28"/>
        </w:rPr>
        <w:t>www.raduzhnyi-city.ru</w:t>
      </w:r>
      <w:r w:rsidRPr="00BF0D4E">
        <w:rPr>
          <w:sz w:val="28"/>
          <w:szCs w:val="28"/>
        </w:rPr>
        <w:t xml:space="preserve">, раздел «Муниципальный контроль», подраздел «Муниципальный </w:t>
      </w:r>
      <w:r>
        <w:rPr>
          <w:sz w:val="28"/>
          <w:szCs w:val="28"/>
        </w:rPr>
        <w:t>контроль в области торговой деятельности</w:t>
      </w:r>
      <w:r w:rsidRPr="00BF0D4E">
        <w:rPr>
          <w:sz w:val="28"/>
          <w:szCs w:val="28"/>
        </w:rPr>
        <w:t>».</w:t>
      </w:r>
    </w:p>
    <w:p w:rsidR="001420AD" w:rsidRPr="00A84FD0" w:rsidRDefault="001420AD" w:rsidP="001420AD">
      <w:pPr>
        <w:jc w:val="center"/>
        <w:rPr>
          <w:bCs/>
          <w:sz w:val="28"/>
          <w:szCs w:val="28"/>
        </w:rPr>
      </w:pPr>
    </w:p>
    <w:p w:rsidR="001420AD" w:rsidRDefault="001420AD" w:rsidP="001420AD">
      <w:pPr>
        <w:pStyle w:val="a5"/>
        <w:numPr>
          <w:ilvl w:val="0"/>
          <w:numId w:val="3"/>
        </w:num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Оценка эффективности программы</w:t>
      </w:r>
    </w:p>
    <w:p w:rsidR="001420AD" w:rsidRDefault="001420AD" w:rsidP="001420AD">
      <w:pPr>
        <w:jc w:val="center"/>
        <w:rPr>
          <w:bCs/>
          <w:sz w:val="28"/>
          <w:szCs w:val="28"/>
        </w:rPr>
      </w:pPr>
    </w:p>
    <w:p w:rsidR="001420AD" w:rsidRDefault="001420AD" w:rsidP="001420A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Критериями оценки эффективности программы являются:</w:t>
      </w:r>
    </w:p>
    <w:p w:rsidR="001420AD" w:rsidRPr="00BF0D4E" w:rsidRDefault="001420AD" w:rsidP="001420A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BF0D4E">
        <w:rPr>
          <w:sz w:val="28"/>
          <w:szCs w:val="28"/>
        </w:rPr>
        <w:t>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проверок, правах подконтрольного субъекта в ходе проверки.</w:t>
      </w:r>
    </w:p>
    <w:p w:rsidR="001420AD" w:rsidRPr="00BF0D4E" w:rsidRDefault="001420AD" w:rsidP="001420A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BF0D4E">
        <w:rPr>
          <w:sz w:val="28"/>
          <w:szCs w:val="28"/>
        </w:rPr>
        <w:t xml:space="preserve">онятность обязательных требований, обеспечивающая их однозначное толкование подконтрольными субъектами и </w:t>
      </w:r>
      <w:r>
        <w:rPr>
          <w:sz w:val="28"/>
          <w:szCs w:val="28"/>
        </w:rPr>
        <w:t xml:space="preserve">администрацией ЗАТО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адужный</w:t>
      </w:r>
      <w:proofErr w:type="spellEnd"/>
      <w:r>
        <w:rPr>
          <w:sz w:val="28"/>
          <w:szCs w:val="28"/>
        </w:rPr>
        <w:t xml:space="preserve"> Владимирской области</w:t>
      </w:r>
      <w:r w:rsidRPr="00BF0D4E">
        <w:rPr>
          <w:sz w:val="28"/>
          <w:szCs w:val="28"/>
        </w:rPr>
        <w:t>.</w:t>
      </w:r>
    </w:p>
    <w:p w:rsidR="001420AD" w:rsidRPr="00BF0D4E" w:rsidRDefault="001420AD" w:rsidP="001420A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F0D4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BF0D4E">
        <w:rPr>
          <w:sz w:val="28"/>
          <w:szCs w:val="28"/>
        </w:rPr>
        <w:t xml:space="preserve">овлечение подконтрольных субъектов в регулярное взаимодействие с </w:t>
      </w:r>
      <w:proofErr w:type="gramStart"/>
      <w:r>
        <w:rPr>
          <w:sz w:val="28"/>
          <w:szCs w:val="28"/>
        </w:rPr>
        <w:t>администрацией</w:t>
      </w:r>
      <w:proofErr w:type="gramEnd"/>
      <w:r>
        <w:rPr>
          <w:sz w:val="28"/>
          <w:szCs w:val="28"/>
        </w:rPr>
        <w:t xml:space="preserve"> ЗАТО г. Радужный Владимирской области по вопросам  осуществления торговой деятельности</w:t>
      </w:r>
      <w:r w:rsidRPr="00BF0D4E">
        <w:rPr>
          <w:sz w:val="28"/>
          <w:szCs w:val="28"/>
        </w:rPr>
        <w:t>.</w:t>
      </w:r>
    </w:p>
    <w:p w:rsidR="001420AD" w:rsidRDefault="001420AD" w:rsidP="001420AD">
      <w:pPr>
        <w:jc w:val="center"/>
        <w:rPr>
          <w:bCs/>
          <w:sz w:val="28"/>
          <w:szCs w:val="28"/>
        </w:rPr>
      </w:pPr>
    </w:p>
    <w:p w:rsidR="001420AD" w:rsidRDefault="001420AD" w:rsidP="001420A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Главный специалист</w:t>
      </w:r>
    </w:p>
    <w:p w:rsidR="001420AD" w:rsidRDefault="001420AD" w:rsidP="001420A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по развитию потребительского рынка</w:t>
      </w:r>
    </w:p>
    <w:p w:rsidR="001420AD" w:rsidRDefault="001420AD" w:rsidP="00470AB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защите прав потребителей                                                          </w:t>
      </w:r>
      <w:r w:rsidR="00470AB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Ю.В. Петрова </w:t>
      </w:r>
    </w:p>
    <w:p w:rsidR="001420AD" w:rsidRPr="00270096" w:rsidRDefault="001420AD" w:rsidP="00270096">
      <w:pPr>
        <w:jc w:val="both"/>
        <w:rPr>
          <w:bCs/>
          <w:sz w:val="27"/>
          <w:szCs w:val="27"/>
        </w:rPr>
      </w:pPr>
    </w:p>
    <w:sectPr w:rsidR="001420AD" w:rsidRPr="00270096" w:rsidSect="00270096">
      <w:pgSz w:w="12240" w:h="15840"/>
      <w:pgMar w:top="340" w:right="851" w:bottom="340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05A9B"/>
    <w:multiLevelType w:val="multilevel"/>
    <w:tmpl w:val="9D4C016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1769577D"/>
    <w:multiLevelType w:val="hybridMultilevel"/>
    <w:tmpl w:val="10DC2E9E"/>
    <w:lvl w:ilvl="0" w:tplc="EC0C2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5221C3"/>
    <w:multiLevelType w:val="hybridMultilevel"/>
    <w:tmpl w:val="AE048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A4E82"/>
    <w:multiLevelType w:val="multilevel"/>
    <w:tmpl w:val="68B8C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4">
    <w:nsid w:val="2A00723A"/>
    <w:multiLevelType w:val="multilevel"/>
    <w:tmpl w:val="68B8C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5">
    <w:nsid w:val="4CA474A3"/>
    <w:multiLevelType w:val="hybridMultilevel"/>
    <w:tmpl w:val="20BE5F80"/>
    <w:lvl w:ilvl="0" w:tplc="E8D8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DDE7DCE"/>
    <w:multiLevelType w:val="hybridMultilevel"/>
    <w:tmpl w:val="4300DD80"/>
    <w:lvl w:ilvl="0" w:tplc="CF2EA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B03842"/>
    <w:multiLevelType w:val="multilevel"/>
    <w:tmpl w:val="68B8C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8">
    <w:nsid w:val="6BE61DF5"/>
    <w:multiLevelType w:val="multilevel"/>
    <w:tmpl w:val="F2007B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>
    <w:nsid w:val="7FD554F6"/>
    <w:multiLevelType w:val="multilevel"/>
    <w:tmpl w:val="9D4C016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attachedTemplate r:id="rId1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AF0860"/>
    <w:rsid w:val="00004ABA"/>
    <w:rsid w:val="00010930"/>
    <w:rsid w:val="0002130E"/>
    <w:rsid w:val="00054588"/>
    <w:rsid w:val="00062BBA"/>
    <w:rsid w:val="000636C3"/>
    <w:rsid w:val="000D0925"/>
    <w:rsid w:val="0010051C"/>
    <w:rsid w:val="00104394"/>
    <w:rsid w:val="00112A7B"/>
    <w:rsid w:val="0012317C"/>
    <w:rsid w:val="00132521"/>
    <w:rsid w:val="001420AD"/>
    <w:rsid w:val="00143334"/>
    <w:rsid w:val="00182A6C"/>
    <w:rsid w:val="00185D03"/>
    <w:rsid w:val="00186299"/>
    <w:rsid w:val="00197419"/>
    <w:rsid w:val="001A102B"/>
    <w:rsid w:val="001A72FD"/>
    <w:rsid w:val="001C4DC8"/>
    <w:rsid w:val="001D4846"/>
    <w:rsid w:val="001E0986"/>
    <w:rsid w:val="002159E5"/>
    <w:rsid w:val="00216EC7"/>
    <w:rsid w:val="00220BF9"/>
    <w:rsid w:val="002233BF"/>
    <w:rsid w:val="00236ABD"/>
    <w:rsid w:val="00242BE9"/>
    <w:rsid w:val="00247648"/>
    <w:rsid w:val="00251517"/>
    <w:rsid w:val="00253250"/>
    <w:rsid w:val="00264466"/>
    <w:rsid w:val="00270096"/>
    <w:rsid w:val="00292973"/>
    <w:rsid w:val="002E3502"/>
    <w:rsid w:val="00311603"/>
    <w:rsid w:val="00313BCE"/>
    <w:rsid w:val="00322A10"/>
    <w:rsid w:val="003577AE"/>
    <w:rsid w:val="00360284"/>
    <w:rsid w:val="0036095F"/>
    <w:rsid w:val="00370C18"/>
    <w:rsid w:val="00373CBB"/>
    <w:rsid w:val="00390840"/>
    <w:rsid w:val="0039392D"/>
    <w:rsid w:val="00393F2B"/>
    <w:rsid w:val="00396261"/>
    <w:rsid w:val="003A3C11"/>
    <w:rsid w:val="003B012D"/>
    <w:rsid w:val="003B5B26"/>
    <w:rsid w:val="003D2D9D"/>
    <w:rsid w:val="00402280"/>
    <w:rsid w:val="004044C8"/>
    <w:rsid w:val="004137B9"/>
    <w:rsid w:val="0043345E"/>
    <w:rsid w:val="00454C53"/>
    <w:rsid w:val="00467D73"/>
    <w:rsid w:val="00470AB0"/>
    <w:rsid w:val="004B2655"/>
    <w:rsid w:val="004C285A"/>
    <w:rsid w:val="004D35D5"/>
    <w:rsid w:val="004D5D25"/>
    <w:rsid w:val="004F0AFA"/>
    <w:rsid w:val="00500053"/>
    <w:rsid w:val="00507353"/>
    <w:rsid w:val="00531E08"/>
    <w:rsid w:val="005330AB"/>
    <w:rsid w:val="00563022"/>
    <w:rsid w:val="00564819"/>
    <w:rsid w:val="005674FC"/>
    <w:rsid w:val="00572045"/>
    <w:rsid w:val="00586915"/>
    <w:rsid w:val="005A1184"/>
    <w:rsid w:val="005B1268"/>
    <w:rsid w:val="005B5496"/>
    <w:rsid w:val="005C61D4"/>
    <w:rsid w:val="005D0EF2"/>
    <w:rsid w:val="005D5399"/>
    <w:rsid w:val="005E40AF"/>
    <w:rsid w:val="005F0202"/>
    <w:rsid w:val="005F3205"/>
    <w:rsid w:val="00610442"/>
    <w:rsid w:val="0061133A"/>
    <w:rsid w:val="00637171"/>
    <w:rsid w:val="00673F7D"/>
    <w:rsid w:val="00675EA2"/>
    <w:rsid w:val="006844E5"/>
    <w:rsid w:val="00691D8A"/>
    <w:rsid w:val="006A4D01"/>
    <w:rsid w:val="006B5FBC"/>
    <w:rsid w:val="006C0BA9"/>
    <w:rsid w:val="006D1FB4"/>
    <w:rsid w:val="006D2ABA"/>
    <w:rsid w:val="006E35BF"/>
    <w:rsid w:val="006F4507"/>
    <w:rsid w:val="006F513D"/>
    <w:rsid w:val="0070791B"/>
    <w:rsid w:val="0071710C"/>
    <w:rsid w:val="00724D2A"/>
    <w:rsid w:val="00730A1F"/>
    <w:rsid w:val="007312F3"/>
    <w:rsid w:val="00747F9C"/>
    <w:rsid w:val="007665E1"/>
    <w:rsid w:val="00773403"/>
    <w:rsid w:val="007734AE"/>
    <w:rsid w:val="007A665E"/>
    <w:rsid w:val="007B05DB"/>
    <w:rsid w:val="007B05FB"/>
    <w:rsid w:val="007D79B8"/>
    <w:rsid w:val="007F40C2"/>
    <w:rsid w:val="007F70A8"/>
    <w:rsid w:val="00802B6A"/>
    <w:rsid w:val="008267EE"/>
    <w:rsid w:val="00833B98"/>
    <w:rsid w:val="00834433"/>
    <w:rsid w:val="00846125"/>
    <w:rsid w:val="00851D1C"/>
    <w:rsid w:val="00876C02"/>
    <w:rsid w:val="00883373"/>
    <w:rsid w:val="008B3E56"/>
    <w:rsid w:val="008C702C"/>
    <w:rsid w:val="008D474A"/>
    <w:rsid w:val="0091795E"/>
    <w:rsid w:val="0092724D"/>
    <w:rsid w:val="00927D5E"/>
    <w:rsid w:val="0093286E"/>
    <w:rsid w:val="00941D1B"/>
    <w:rsid w:val="00976382"/>
    <w:rsid w:val="00992B23"/>
    <w:rsid w:val="00997E48"/>
    <w:rsid w:val="009A183C"/>
    <w:rsid w:val="009A5FDC"/>
    <w:rsid w:val="009B7810"/>
    <w:rsid w:val="009F1638"/>
    <w:rsid w:val="00A05ADD"/>
    <w:rsid w:val="00A27921"/>
    <w:rsid w:val="00A409B8"/>
    <w:rsid w:val="00A54717"/>
    <w:rsid w:val="00A71A40"/>
    <w:rsid w:val="00A84FD0"/>
    <w:rsid w:val="00A8680A"/>
    <w:rsid w:val="00A9574D"/>
    <w:rsid w:val="00A9663D"/>
    <w:rsid w:val="00AC7AE6"/>
    <w:rsid w:val="00AD6BE4"/>
    <w:rsid w:val="00AD71F3"/>
    <w:rsid w:val="00AE2269"/>
    <w:rsid w:val="00AE4A2F"/>
    <w:rsid w:val="00AE7E8C"/>
    <w:rsid w:val="00AF0860"/>
    <w:rsid w:val="00AF3131"/>
    <w:rsid w:val="00B06599"/>
    <w:rsid w:val="00B2022E"/>
    <w:rsid w:val="00B24A34"/>
    <w:rsid w:val="00B37C01"/>
    <w:rsid w:val="00B505DA"/>
    <w:rsid w:val="00B578E4"/>
    <w:rsid w:val="00B61ABD"/>
    <w:rsid w:val="00B72B8A"/>
    <w:rsid w:val="00B73068"/>
    <w:rsid w:val="00B817EF"/>
    <w:rsid w:val="00B8710C"/>
    <w:rsid w:val="00BA19DB"/>
    <w:rsid w:val="00BC7516"/>
    <w:rsid w:val="00BF3C3C"/>
    <w:rsid w:val="00C14A17"/>
    <w:rsid w:val="00C16C01"/>
    <w:rsid w:val="00C17931"/>
    <w:rsid w:val="00C21D15"/>
    <w:rsid w:val="00C44E42"/>
    <w:rsid w:val="00C557A0"/>
    <w:rsid w:val="00C6256E"/>
    <w:rsid w:val="00C639FA"/>
    <w:rsid w:val="00C82153"/>
    <w:rsid w:val="00C87670"/>
    <w:rsid w:val="00CA1D30"/>
    <w:rsid w:val="00CA1E1F"/>
    <w:rsid w:val="00CA7805"/>
    <w:rsid w:val="00CB6D88"/>
    <w:rsid w:val="00CD0D62"/>
    <w:rsid w:val="00D01E44"/>
    <w:rsid w:val="00D1327E"/>
    <w:rsid w:val="00D32C13"/>
    <w:rsid w:val="00D33E4B"/>
    <w:rsid w:val="00D351FA"/>
    <w:rsid w:val="00D35899"/>
    <w:rsid w:val="00D5385F"/>
    <w:rsid w:val="00D61711"/>
    <w:rsid w:val="00D741BD"/>
    <w:rsid w:val="00D84F6A"/>
    <w:rsid w:val="00D854CD"/>
    <w:rsid w:val="00D92080"/>
    <w:rsid w:val="00DB2795"/>
    <w:rsid w:val="00DB51CC"/>
    <w:rsid w:val="00E00B30"/>
    <w:rsid w:val="00E148AD"/>
    <w:rsid w:val="00E15586"/>
    <w:rsid w:val="00E45D91"/>
    <w:rsid w:val="00E72690"/>
    <w:rsid w:val="00E75C3E"/>
    <w:rsid w:val="00E75D16"/>
    <w:rsid w:val="00EA3CF7"/>
    <w:rsid w:val="00EB6273"/>
    <w:rsid w:val="00EF0F42"/>
    <w:rsid w:val="00F00D5C"/>
    <w:rsid w:val="00F17AEC"/>
    <w:rsid w:val="00F27A30"/>
    <w:rsid w:val="00F33BEA"/>
    <w:rsid w:val="00F33F24"/>
    <w:rsid w:val="00F64E19"/>
    <w:rsid w:val="00F8471B"/>
    <w:rsid w:val="00F92BF9"/>
    <w:rsid w:val="00F96BDD"/>
    <w:rsid w:val="00FA034A"/>
    <w:rsid w:val="00FA1338"/>
    <w:rsid w:val="00FD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92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834433"/>
    <w:pPr>
      <w:keepNext/>
      <w:jc w:val="center"/>
      <w:outlineLvl w:val="0"/>
    </w:pPr>
    <w:rPr>
      <w:b/>
      <w:caps/>
      <w:spacing w:val="20"/>
      <w:sz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0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06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34433"/>
    <w:rPr>
      <w:b/>
      <w:caps/>
      <w:spacing w:val="20"/>
      <w:sz w:val="36"/>
      <w:u w:val="single"/>
    </w:rPr>
  </w:style>
  <w:style w:type="paragraph" w:styleId="a5">
    <w:name w:val="List Paragraph"/>
    <w:basedOn w:val="a"/>
    <w:uiPriority w:val="34"/>
    <w:qFormat/>
    <w:rsid w:val="00C557A0"/>
    <w:pPr>
      <w:ind w:left="720"/>
      <w:contextualSpacing/>
    </w:pPr>
  </w:style>
  <w:style w:type="paragraph" w:styleId="a6">
    <w:name w:val="Normal (Web)"/>
    <w:basedOn w:val="a"/>
    <w:rsid w:val="0012317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2">
    <w:name w:val="Знак2"/>
    <w:basedOn w:val="a"/>
    <w:rsid w:val="0012317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paragraph" w:customStyle="1" w:styleId="20">
    <w:name w:val="Знак2"/>
    <w:basedOn w:val="a"/>
    <w:rsid w:val="006F450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92724D"/>
    <w:pPr>
      <w:widowControl w:val="0"/>
      <w:autoSpaceDE w:val="0"/>
      <w:autoSpaceDN w:val="0"/>
    </w:pPr>
    <w:rPr>
      <w:sz w:val="24"/>
    </w:rPr>
  </w:style>
  <w:style w:type="paragraph" w:styleId="a7">
    <w:name w:val="Body Text Indent"/>
    <w:basedOn w:val="a"/>
    <w:link w:val="a8"/>
    <w:rsid w:val="001420AD"/>
    <w:pPr>
      <w:overflowPunct/>
      <w:autoSpaceDE/>
      <w:autoSpaceDN/>
      <w:adjustRightInd/>
      <w:ind w:firstLine="709"/>
      <w:jc w:val="both"/>
      <w:textAlignment w:val="auto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1420A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4;&#1072;&#1096;&#1072;\&#1064;&#1040;&#1041;&#1051;&#1054;&#1053;&#1067;\Po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0D983-EA03-4DCF-B253-F3ADA8581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</Template>
  <TotalTime>0</TotalTime>
  <Pages>7</Pages>
  <Words>2304</Words>
  <Characters>13135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15409</CharactersWithSpaces>
  <SharedDoc>false</SharedDoc>
  <HLinks>
    <vt:vector size="6" baseType="variant">
      <vt:variant>
        <vt:i4>73401438</vt:i4>
      </vt:variant>
      <vt:variant>
        <vt:i4>1024</vt:i4>
      </vt:variant>
      <vt:variant>
        <vt:i4>1025</vt:i4>
      </vt:variant>
      <vt:variant>
        <vt:i4>1</vt:i4>
      </vt:variant>
      <vt:variant>
        <vt:lpwstr>Герб_чб1.bmp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EditorSite</cp:lastModifiedBy>
  <cp:revision>2</cp:revision>
  <cp:lastPrinted>2018-05-18T08:10:00Z</cp:lastPrinted>
  <dcterms:created xsi:type="dcterms:W3CDTF">2018-07-13T07:59:00Z</dcterms:created>
  <dcterms:modified xsi:type="dcterms:W3CDTF">2018-07-13T07:59:00Z</dcterms:modified>
</cp:coreProperties>
</file>