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EC" w:rsidRDefault="005922EC">
      <w:pPr>
        <w:jc w:val="center"/>
        <w:rPr>
          <w:b/>
          <w:sz w:val="36"/>
        </w:rPr>
      </w:pPr>
    </w:p>
    <w:p w:rsidR="005922EC" w:rsidRDefault="005922EC">
      <w:pPr>
        <w:jc w:val="center"/>
        <w:rPr>
          <w:b/>
          <w:sz w:val="16"/>
        </w:rPr>
      </w:pPr>
    </w:p>
    <w:p w:rsidR="005F09C0" w:rsidRPr="00247978" w:rsidRDefault="005F09C0" w:rsidP="005F09C0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47978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ЗАТО г. Радужный </w:t>
      </w:r>
      <w:r w:rsidRPr="00247978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63F4B" w:rsidRDefault="005F09C0" w:rsidP="0053170D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47978">
        <w:rPr>
          <w:rFonts w:ascii="Times New Roman" w:hAnsi="Times New Roman" w:cs="Times New Roman"/>
          <w:sz w:val="24"/>
          <w:szCs w:val="24"/>
        </w:rPr>
        <w:t xml:space="preserve">от </w:t>
      </w:r>
      <w:r w:rsidR="0028448B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C43C02">
        <w:rPr>
          <w:rFonts w:ascii="Times New Roman" w:hAnsi="Times New Roman" w:cs="Times New Roman"/>
          <w:sz w:val="24"/>
          <w:szCs w:val="24"/>
        </w:rPr>
        <w:t>.</w:t>
      </w:r>
      <w:r w:rsidR="0028448B">
        <w:rPr>
          <w:rFonts w:ascii="Times New Roman" w:hAnsi="Times New Roman" w:cs="Times New Roman"/>
          <w:sz w:val="24"/>
          <w:szCs w:val="24"/>
          <w:lang w:val="en-US"/>
        </w:rPr>
        <w:t>08</w:t>
      </w:r>
      <w:r w:rsidR="0028448B">
        <w:rPr>
          <w:rFonts w:ascii="Times New Roman" w:hAnsi="Times New Roman" w:cs="Times New Roman"/>
          <w:sz w:val="24"/>
          <w:szCs w:val="24"/>
        </w:rPr>
        <w:t>.</w:t>
      </w:r>
      <w:r w:rsidR="00C43C02">
        <w:rPr>
          <w:rFonts w:ascii="Times New Roman" w:hAnsi="Times New Roman" w:cs="Times New Roman"/>
          <w:sz w:val="24"/>
          <w:szCs w:val="24"/>
        </w:rPr>
        <w:t>2021г.</w:t>
      </w:r>
      <w:r w:rsidR="00CC4A28">
        <w:rPr>
          <w:rFonts w:ascii="Times New Roman" w:hAnsi="Times New Roman" w:cs="Times New Roman"/>
          <w:sz w:val="24"/>
          <w:szCs w:val="24"/>
        </w:rPr>
        <w:t xml:space="preserve"> </w:t>
      </w:r>
      <w:r w:rsidR="00C43C02">
        <w:rPr>
          <w:rFonts w:ascii="Times New Roman" w:hAnsi="Times New Roman" w:cs="Times New Roman"/>
          <w:sz w:val="24"/>
          <w:szCs w:val="24"/>
        </w:rPr>
        <w:t xml:space="preserve">№ </w:t>
      </w:r>
      <w:r w:rsidR="0028448B">
        <w:rPr>
          <w:rFonts w:ascii="Times New Roman" w:hAnsi="Times New Roman" w:cs="Times New Roman"/>
          <w:sz w:val="24"/>
          <w:szCs w:val="24"/>
        </w:rPr>
        <w:t>940</w:t>
      </w:r>
    </w:p>
    <w:p w:rsidR="00B63F4B" w:rsidRDefault="00B63F4B" w:rsidP="0053170D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63F4B" w:rsidRDefault="00B63F4B" w:rsidP="00D163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изменений в </w:t>
      </w:r>
      <w:r w:rsidRPr="00B63F4B">
        <w:rPr>
          <w:rFonts w:ascii="Times New Roman" w:hAnsi="Times New Roman" w:cs="Times New Roman"/>
          <w:b/>
          <w:sz w:val="28"/>
          <w:szCs w:val="28"/>
        </w:rPr>
        <w:t>Поряд</w:t>
      </w:r>
      <w:r w:rsidR="00D163BF">
        <w:rPr>
          <w:rFonts w:ascii="Times New Roman" w:hAnsi="Times New Roman" w:cs="Times New Roman"/>
          <w:b/>
          <w:sz w:val="28"/>
          <w:szCs w:val="28"/>
        </w:rPr>
        <w:t>о</w:t>
      </w:r>
      <w:r w:rsidRPr="00B63F4B">
        <w:rPr>
          <w:rFonts w:ascii="Times New Roman" w:hAnsi="Times New Roman" w:cs="Times New Roman"/>
          <w:b/>
          <w:sz w:val="28"/>
          <w:szCs w:val="28"/>
        </w:rPr>
        <w:t>к определения объема и условия предоставлений из бюджета ЗАТО г. Радужный Владимирской области муниципальным бюджетным учреждениям субсидий на иные цели, не связанные с финансовым обеспечением выполнения муниципального задания на оказание муницип</w:t>
      </w:r>
      <w:r w:rsidR="00D163BF">
        <w:rPr>
          <w:rFonts w:ascii="Times New Roman" w:hAnsi="Times New Roman" w:cs="Times New Roman"/>
          <w:b/>
          <w:sz w:val="28"/>
          <w:szCs w:val="28"/>
        </w:rPr>
        <w:t xml:space="preserve">альных услуг (выполнение работ), утвержденный </w:t>
      </w:r>
      <w:r w:rsidR="00D163BF" w:rsidRPr="00B63F4B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D163BF">
        <w:rPr>
          <w:rFonts w:ascii="Times New Roman" w:hAnsi="Times New Roman" w:cs="Times New Roman"/>
          <w:b/>
          <w:sz w:val="28"/>
          <w:szCs w:val="28"/>
        </w:rPr>
        <w:t>м</w:t>
      </w:r>
      <w:r w:rsidR="00D163BF" w:rsidRPr="00B63F4B">
        <w:rPr>
          <w:rFonts w:ascii="Times New Roman" w:hAnsi="Times New Roman" w:cs="Times New Roman"/>
          <w:b/>
          <w:sz w:val="28"/>
          <w:szCs w:val="28"/>
        </w:rPr>
        <w:t xml:space="preserve"> администрации ЗАТО г. Радужный Владимирской области от 16.04.2021 № 449</w:t>
      </w:r>
      <w:r w:rsidR="00B9428A">
        <w:rPr>
          <w:rFonts w:ascii="Times New Roman" w:hAnsi="Times New Roman" w:cs="Times New Roman"/>
          <w:b/>
          <w:sz w:val="28"/>
          <w:szCs w:val="28"/>
        </w:rPr>
        <w:t xml:space="preserve">    (в редакции от 18.06.2021 № 719)</w:t>
      </w:r>
    </w:p>
    <w:p w:rsidR="00B63F4B" w:rsidRDefault="00B63F4B" w:rsidP="00B63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F4B" w:rsidRDefault="00B63F4B" w:rsidP="00B63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EA1" w:rsidRDefault="009741CC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6EA1">
        <w:rPr>
          <w:rFonts w:ascii="Times New Roman" w:hAnsi="Times New Roman" w:cs="Times New Roman"/>
          <w:sz w:val="28"/>
          <w:szCs w:val="28"/>
        </w:rPr>
        <w:t>Пункт 1.2.</w:t>
      </w:r>
      <w:r w:rsidR="00B9428A">
        <w:rPr>
          <w:rFonts w:ascii="Times New Roman" w:hAnsi="Times New Roman" w:cs="Times New Roman"/>
          <w:sz w:val="28"/>
          <w:szCs w:val="28"/>
        </w:rPr>
        <w:t>2</w:t>
      </w:r>
      <w:r w:rsidR="006A6EA1">
        <w:rPr>
          <w:rFonts w:ascii="Times New Roman" w:hAnsi="Times New Roman" w:cs="Times New Roman"/>
          <w:sz w:val="28"/>
          <w:szCs w:val="28"/>
        </w:rPr>
        <w:t xml:space="preserve"> </w:t>
      </w:r>
      <w:r w:rsidR="00E372CA" w:rsidRPr="00E372CA">
        <w:rPr>
          <w:rFonts w:ascii="Times New Roman" w:hAnsi="Times New Roman" w:cs="Times New Roman"/>
          <w:sz w:val="28"/>
          <w:szCs w:val="28"/>
        </w:rPr>
        <w:t>Порядка определения объема и условия предоставлений из бюджета ЗАТО г. Радужный Владимирской области муниципальным бюджетным учреждениям субсидий на иные цели, не связанные с финансовым обеспечением выполнения муниципального задания на оказание муницип</w:t>
      </w:r>
      <w:r w:rsidR="00D163BF">
        <w:rPr>
          <w:rFonts w:ascii="Times New Roman" w:hAnsi="Times New Roman" w:cs="Times New Roman"/>
          <w:sz w:val="28"/>
          <w:szCs w:val="28"/>
        </w:rPr>
        <w:t>альных услуг (выполнение работ), утвержденного постановлением администрации ЗАТО г. Радужный Владимирс</w:t>
      </w:r>
      <w:r w:rsidR="0084738B">
        <w:rPr>
          <w:rFonts w:ascii="Times New Roman" w:hAnsi="Times New Roman" w:cs="Times New Roman"/>
          <w:sz w:val="28"/>
          <w:szCs w:val="28"/>
        </w:rPr>
        <w:t>кой области от 16.04.2021 № 449,</w:t>
      </w:r>
      <w:r w:rsidR="00E372CA" w:rsidRPr="00E372C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163BF">
        <w:rPr>
          <w:rFonts w:ascii="Times New Roman" w:hAnsi="Times New Roman" w:cs="Times New Roman"/>
          <w:sz w:val="28"/>
          <w:szCs w:val="28"/>
        </w:rPr>
        <w:t>Поряд</w:t>
      </w:r>
      <w:r w:rsidR="0084738B">
        <w:rPr>
          <w:rFonts w:ascii="Times New Roman" w:hAnsi="Times New Roman" w:cs="Times New Roman"/>
          <w:sz w:val="28"/>
          <w:szCs w:val="28"/>
        </w:rPr>
        <w:t>ок</w:t>
      </w:r>
      <w:r w:rsidR="00E372CA" w:rsidRPr="00E372CA">
        <w:rPr>
          <w:rFonts w:ascii="Times New Roman" w:hAnsi="Times New Roman" w:cs="Times New Roman"/>
          <w:sz w:val="28"/>
          <w:szCs w:val="28"/>
        </w:rPr>
        <w:t>)</w:t>
      </w:r>
      <w:r w:rsidR="006A6EA1" w:rsidRPr="00E372CA">
        <w:rPr>
          <w:rFonts w:ascii="Times New Roman" w:hAnsi="Times New Roman" w:cs="Times New Roman"/>
          <w:sz w:val="28"/>
          <w:szCs w:val="28"/>
        </w:rPr>
        <w:t xml:space="preserve"> </w:t>
      </w:r>
      <w:r w:rsidR="00B9428A">
        <w:rPr>
          <w:rFonts w:ascii="Times New Roman" w:hAnsi="Times New Roman" w:cs="Times New Roman"/>
          <w:sz w:val="28"/>
          <w:szCs w:val="28"/>
        </w:rPr>
        <w:t>дополнить</w:t>
      </w:r>
      <w:r w:rsidR="00EA43D9">
        <w:rPr>
          <w:rFonts w:ascii="Times New Roman" w:hAnsi="Times New Roman" w:cs="Times New Roman"/>
          <w:sz w:val="28"/>
          <w:szCs w:val="28"/>
        </w:rPr>
        <w:t xml:space="preserve"> абзацами следующего содержания:</w:t>
      </w:r>
    </w:p>
    <w:p w:rsidR="00BE6F65" w:rsidRDefault="00EA43D9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A6EA1">
        <w:rPr>
          <w:rFonts w:ascii="Times New Roman" w:hAnsi="Times New Roman" w:cs="Times New Roman"/>
          <w:sz w:val="28"/>
          <w:szCs w:val="28"/>
        </w:rPr>
        <w:t xml:space="preserve">- </w:t>
      </w:r>
      <w:r w:rsidR="006A6EA1" w:rsidRPr="001516E5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B9428A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</w:t>
      </w:r>
      <w:r w:rsidR="006A6E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28A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</w:t>
      </w:r>
      <w:r w:rsidRPr="005155D5">
        <w:rPr>
          <w:rFonts w:ascii="Times New Roman" w:hAnsi="Times New Roman" w:cs="Times New Roman"/>
          <w:sz w:val="28"/>
          <w:szCs w:val="28"/>
        </w:rPr>
        <w:t xml:space="preserve"> </w:t>
      </w:r>
      <w:r w:rsidR="00FC5A1E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28A">
        <w:rPr>
          <w:rFonts w:ascii="Times New Roman" w:hAnsi="Times New Roman" w:cs="Times New Roman"/>
          <w:sz w:val="28"/>
          <w:szCs w:val="28"/>
        </w:rPr>
        <w:t>детей в возрасте от 5 до 18 лет, получающих дополнительное образовани</w:t>
      </w:r>
      <w:r w:rsidR="00F92AFD">
        <w:rPr>
          <w:rFonts w:ascii="Times New Roman" w:hAnsi="Times New Roman" w:cs="Times New Roman"/>
          <w:sz w:val="28"/>
          <w:szCs w:val="28"/>
        </w:rPr>
        <w:t>е</w:t>
      </w:r>
      <w:r w:rsidR="00B9428A">
        <w:rPr>
          <w:rFonts w:ascii="Times New Roman" w:hAnsi="Times New Roman" w:cs="Times New Roman"/>
          <w:sz w:val="28"/>
          <w:szCs w:val="28"/>
        </w:rPr>
        <w:t xml:space="preserve"> с использованием сертификатов персонифицированного финансирования</w:t>
      </w:r>
      <w:r w:rsidR="008B25FA">
        <w:rPr>
          <w:rFonts w:ascii="Times New Roman" w:hAnsi="Times New Roman" w:cs="Times New Roman"/>
          <w:sz w:val="28"/>
          <w:szCs w:val="28"/>
        </w:rPr>
        <w:t>.</w:t>
      </w:r>
      <w:r w:rsidR="00EA43D9">
        <w:rPr>
          <w:rFonts w:ascii="Times New Roman" w:hAnsi="Times New Roman" w:cs="Times New Roman"/>
          <w:sz w:val="28"/>
          <w:szCs w:val="28"/>
        </w:rPr>
        <w:t>»</w:t>
      </w:r>
    </w:p>
    <w:p w:rsidR="00C54E9F" w:rsidRDefault="00F11962" w:rsidP="0085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4E9F" w:rsidSect="00AE0856">
      <w:footerReference w:type="default" r:id="rId8"/>
      <w:pgSz w:w="12240" w:h="15840" w:code="1"/>
      <w:pgMar w:top="567" w:right="567" w:bottom="567" w:left="1418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9EF" w:rsidRDefault="001209EF" w:rsidP="009B4779">
      <w:r>
        <w:separator/>
      </w:r>
    </w:p>
  </w:endnote>
  <w:endnote w:type="continuationSeparator" w:id="1">
    <w:p w:rsidR="001209EF" w:rsidRDefault="001209EF" w:rsidP="009B4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9121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9428A" w:rsidRDefault="00A95A74">
        <w:pPr>
          <w:pStyle w:val="a8"/>
          <w:jc w:val="center"/>
        </w:pPr>
        <w:r w:rsidRPr="0030000B">
          <w:rPr>
            <w:sz w:val="24"/>
            <w:szCs w:val="24"/>
          </w:rPr>
          <w:fldChar w:fldCharType="begin"/>
        </w:r>
        <w:r w:rsidR="00B9428A" w:rsidRPr="0030000B">
          <w:rPr>
            <w:sz w:val="24"/>
            <w:szCs w:val="24"/>
          </w:rPr>
          <w:instrText xml:space="preserve"> PAGE   \* MERGEFORMAT </w:instrText>
        </w:r>
        <w:r w:rsidRPr="0030000B">
          <w:rPr>
            <w:sz w:val="24"/>
            <w:szCs w:val="24"/>
          </w:rPr>
          <w:fldChar w:fldCharType="separate"/>
        </w:r>
        <w:r w:rsidR="0028448B">
          <w:rPr>
            <w:noProof/>
            <w:sz w:val="24"/>
            <w:szCs w:val="24"/>
          </w:rPr>
          <w:t>1</w:t>
        </w:r>
        <w:r w:rsidRPr="0030000B">
          <w:rPr>
            <w:sz w:val="24"/>
            <w:szCs w:val="24"/>
          </w:rPr>
          <w:fldChar w:fldCharType="end"/>
        </w:r>
      </w:p>
    </w:sdtContent>
  </w:sdt>
  <w:p w:rsidR="00B9428A" w:rsidRDefault="00B942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9EF" w:rsidRDefault="001209EF" w:rsidP="009B4779">
      <w:r>
        <w:separator/>
      </w:r>
    </w:p>
  </w:footnote>
  <w:footnote w:type="continuationSeparator" w:id="1">
    <w:p w:rsidR="001209EF" w:rsidRDefault="001209EF" w:rsidP="009B4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6913F8"/>
    <w:rsid w:val="00043BDC"/>
    <w:rsid w:val="000864BE"/>
    <w:rsid w:val="000E673E"/>
    <w:rsid w:val="0010182E"/>
    <w:rsid w:val="001209EF"/>
    <w:rsid w:val="00205D18"/>
    <w:rsid w:val="00251CEA"/>
    <w:rsid w:val="0028448B"/>
    <w:rsid w:val="00293A93"/>
    <w:rsid w:val="002B74D4"/>
    <w:rsid w:val="002E541E"/>
    <w:rsid w:val="0030000B"/>
    <w:rsid w:val="003112C8"/>
    <w:rsid w:val="0031488F"/>
    <w:rsid w:val="00331173"/>
    <w:rsid w:val="00386587"/>
    <w:rsid w:val="003D698F"/>
    <w:rsid w:val="00401CDB"/>
    <w:rsid w:val="00403C06"/>
    <w:rsid w:val="004404A9"/>
    <w:rsid w:val="00482171"/>
    <w:rsid w:val="00490F27"/>
    <w:rsid w:val="004B2BEA"/>
    <w:rsid w:val="005155D5"/>
    <w:rsid w:val="0053170D"/>
    <w:rsid w:val="00587831"/>
    <w:rsid w:val="005922EC"/>
    <w:rsid w:val="00594297"/>
    <w:rsid w:val="005B30B7"/>
    <w:rsid w:val="005F09C0"/>
    <w:rsid w:val="00621B77"/>
    <w:rsid w:val="006913F8"/>
    <w:rsid w:val="006A6EA1"/>
    <w:rsid w:val="00714072"/>
    <w:rsid w:val="007157EC"/>
    <w:rsid w:val="0071688F"/>
    <w:rsid w:val="00766488"/>
    <w:rsid w:val="007B6EB0"/>
    <w:rsid w:val="007F3795"/>
    <w:rsid w:val="008256CE"/>
    <w:rsid w:val="00827FC6"/>
    <w:rsid w:val="0084738B"/>
    <w:rsid w:val="008529B0"/>
    <w:rsid w:val="0089578C"/>
    <w:rsid w:val="008B25FA"/>
    <w:rsid w:val="008E7B93"/>
    <w:rsid w:val="008F7240"/>
    <w:rsid w:val="009206D4"/>
    <w:rsid w:val="009741CC"/>
    <w:rsid w:val="009B4779"/>
    <w:rsid w:val="00A537BA"/>
    <w:rsid w:val="00A80F55"/>
    <w:rsid w:val="00A90747"/>
    <w:rsid w:val="00A95A74"/>
    <w:rsid w:val="00AE0856"/>
    <w:rsid w:val="00B252F2"/>
    <w:rsid w:val="00B523D9"/>
    <w:rsid w:val="00B637DF"/>
    <w:rsid w:val="00B63F4B"/>
    <w:rsid w:val="00B9428A"/>
    <w:rsid w:val="00B96238"/>
    <w:rsid w:val="00BE642E"/>
    <w:rsid w:val="00BE6F65"/>
    <w:rsid w:val="00C15A71"/>
    <w:rsid w:val="00C24834"/>
    <w:rsid w:val="00C31064"/>
    <w:rsid w:val="00C43C02"/>
    <w:rsid w:val="00C54E9F"/>
    <w:rsid w:val="00C6020A"/>
    <w:rsid w:val="00C76792"/>
    <w:rsid w:val="00C77614"/>
    <w:rsid w:val="00CA1F3A"/>
    <w:rsid w:val="00CC0739"/>
    <w:rsid w:val="00CC4A28"/>
    <w:rsid w:val="00D10691"/>
    <w:rsid w:val="00D12E07"/>
    <w:rsid w:val="00D163BF"/>
    <w:rsid w:val="00D43076"/>
    <w:rsid w:val="00D51B86"/>
    <w:rsid w:val="00DC2CF9"/>
    <w:rsid w:val="00DD305F"/>
    <w:rsid w:val="00E372CA"/>
    <w:rsid w:val="00E978E8"/>
    <w:rsid w:val="00EA2D47"/>
    <w:rsid w:val="00EA43D9"/>
    <w:rsid w:val="00EA7914"/>
    <w:rsid w:val="00ED3C5D"/>
    <w:rsid w:val="00EE7371"/>
    <w:rsid w:val="00F11962"/>
    <w:rsid w:val="00F5077A"/>
    <w:rsid w:val="00F60D11"/>
    <w:rsid w:val="00F92AFD"/>
    <w:rsid w:val="00FC5A1E"/>
    <w:rsid w:val="00FC7348"/>
    <w:rsid w:val="00FE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41E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91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913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13F8"/>
    <w:pPr>
      <w:ind w:left="720"/>
      <w:contextualSpacing/>
    </w:pPr>
  </w:style>
  <w:style w:type="paragraph" w:customStyle="1" w:styleId="ConsPlusNormal">
    <w:name w:val="ConsPlusNormal"/>
    <w:rsid w:val="005F09C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F09C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6">
    <w:name w:val="header"/>
    <w:basedOn w:val="a"/>
    <w:link w:val="a7"/>
    <w:rsid w:val="009B47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B4779"/>
  </w:style>
  <w:style w:type="paragraph" w:styleId="a8">
    <w:name w:val="footer"/>
    <w:basedOn w:val="a"/>
    <w:link w:val="a9"/>
    <w:uiPriority w:val="99"/>
    <w:rsid w:val="009B47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47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72;&#1103;\&#1096;&#1072;&#1073;&#1083;&#1086;&#1085;&#1099;\&#1073;&#1083;&#1072;&#1085;&#1082;%20&#1087;&#1086;&#1089;&#1090;&#1072;&#1085;&#1086;&#1074;&#1083;&#1077;&#1085;&#1080;&#1103;%20&#1072;&#1076;&#1084;&#1080;&#1085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0F468-8DA8-483A-A060-2A66A61B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админ..dotx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Sekretar</cp:lastModifiedBy>
  <cp:revision>2</cp:revision>
  <cp:lastPrinted>2021-07-21T06:50:00Z</cp:lastPrinted>
  <dcterms:created xsi:type="dcterms:W3CDTF">2021-08-04T11:45:00Z</dcterms:created>
  <dcterms:modified xsi:type="dcterms:W3CDTF">2021-08-04T11:45:00Z</dcterms:modified>
</cp:coreProperties>
</file>