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A87" w:rsidRDefault="00A52A87" w:rsidP="00523786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F87724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A52A87" w:rsidRPr="00A9319D" w:rsidRDefault="00A52A87" w:rsidP="00F87724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9319D">
        <w:rPr>
          <w:rFonts w:ascii="Times New Roman" w:hAnsi="Times New Roman" w:cs="Times New Roman"/>
          <w:sz w:val="28"/>
          <w:szCs w:val="28"/>
        </w:rPr>
        <w:t>Приложение</w:t>
      </w:r>
    </w:p>
    <w:p w:rsidR="00A52A87" w:rsidRPr="00A9319D" w:rsidRDefault="00A52A87" w:rsidP="00C6388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9319D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52A87" w:rsidRPr="00A9319D" w:rsidRDefault="00A52A87" w:rsidP="00C6388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г.Радужный Владимирской области</w:t>
      </w:r>
    </w:p>
    <w:p w:rsidR="00A52A87" w:rsidRPr="00A9319D" w:rsidRDefault="00A52A87" w:rsidP="00C63880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A9319D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20.12.2021 № 1627</w:t>
      </w:r>
    </w:p>
    <w:p w:rsidR="00A52A87" w:rsidRPr="00A9319D" w:rsidRDefault="00A52A87" w:rsidP="00A9319D">
      <w:pPr>
        <w:pStyle w:val="FORMATTEXT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1D81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Положение </w:t>
      </w:r>
    </w:p>
    <w:p w:rsidR="00A52A87" w:rsidRPr="003A1D81" w:rsidRDefault="00A52A87" w:rsidP="003A1D8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3A1D81">
        <w:rPr>
          <w:rFonts w:ascii="Times New Roman" w:hAnsi="Times New Roman" w:cs="Times New Roman"/>
          <w:b/>
          <w:bCs/>
          <w:color w:val="auto"/>
          <w:sz w:val="28"/>
          <w:szCs w:val="28"/>
        </w:rPr>
        <w:t>о порядке ведения реестра парковок общего пользования на автомобильных дорогах общего пользования местного значения, расположенных в границах ЗАТО г.Радужный Владимирской области</w:t>
      </w:r>
    </w:p>
    <w:p w:rsidR="00A52A87" w:rsidRPr="003A1D81" w:rsidRDefault="00A52A87" w:rsidP="003A1D81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81">
        <w:rPr>
          <w:rFonts w:ascii="Times New Roman" w:hAnsi="Times New Roman" w:cs="Times New Roman"/>
          <w:sz w:val="28"/>
          <w:szCs w:val="28"/>
        </w:rPr>
        <w:t>1. Настоящее Положение устанавливает порядок формирования и ведения реестра парковок общего пользования на автомобильных дорогах общего пользования местного значения, расположенных в границах ЗАТО г.Радужный Владимирской области (далее-реестр).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A1D81">
        <w:rPr>
          <w:rFonts w:ascii="Times New Roman" w:hAnsi="Times New Roman" w:cs="Times New Roman"/>
          <w:sz w:val="28"/>
          <w:szCs w:val="28"/>
        </w:rPr>
        <w:t>. Основной</w:t>
      </w:r>
      <w:r>
        <w:rPr>
          <w:rFonts w:ascii="Times New Roman" w:hAnsi="Times New Roman" w:cs="Times New Roman"/>
          <w:sz w:val="28"/>
          <w:szCs w:val="28"/>
        </w:rPr>
        <w:t xml:space="preserve"> целью ведения реестра парковок</w:t>
      </w:r>
      <w:r w:rsidRPr="003A1D81">
        <w:rPr>
          <w:rFonts w:ascii="Times New Roman" w:hAnsi="Times New Roman" w:cs="Times New Roman"/>
          <w:sz w:val="28"/>
          <w:szCs w:val="28"/>
        </w:rPr>
        <w:t xml:space="preserve"> на автомобильных дорогах общего пользования местного значения является формирование единой базы парковок общего пользования на автомобильных дорогах общего пользования местного значения в границах ЗАТО г.Радужный Владимирской области, независимо от их назначения и формы собственности.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A1D81">
        <w:rPr>
          <w:rFonts w:ascii="Times New Roman" w:hAnsi="Times New Roman" w:cs="Times New Roman"/>
          <w:sz w:val="28"/>
          <w:szCs w:val="28"/>
        </w:rPr>
        <w:t xml:space="preserve">. Формирование и ведение реестра осуществляет Муниципальное казенное учреждение «Дорожник» </w:t>
      </w:r>
      <w:r>
        <w:rPr>
          <w:rFonts w:ascii="Times New Roman" w:hAnsi="Times New Roman" w:cs="Times New Roman"/>
          <w:sz w:val="28"/>
          <w:szCs w:val="28"/>
        </w:rPr>
        <w:t xml:space="preserve">ЗАТО г.Радужный </w:t>
      </w:r>
      <w:r w:rsidRPr="003A1D81">
        <w:rPr>
          <w:rFonts w:ascii="Times New Roman" w:hAnsi="Times New Roman" w:cs="Times New Roman"/>
          <w:sz w:val="28"/>
          <w:szCs w:val="28"/>
        </w:rPr>
        <w:t>Владимирской области (далее по тексту МКУ «Дорожник»).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A1D81">
        <w:rPr>
          <w:rFonts w:ascii="Times New Roman" w:hAnsi="Times New Roman" w:cs="Times New Roman"/>
          <w:sz w:val="28"/>
          <w:szCs w:val="28"/>
        </w:rPr>
        <w:t>. Лицо, ответственное за ведение реестра, назначается Приказом МКУ «Дорожник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1D81">
        <w:rPr>
          <w:rFonts w:ascii="Times New Roman" w:hAnsi="Times New Roman" w:cs="Times New Roman"/>
          <w:sz w:val="28"/>
          <w:szCs w:val="28"/>
        </w:rPr>
        <w:t>.</w:t>
      </w:r>
    </w:p>
    <w:p w:rsidR="00A52A87" w:rsidRPr="005D78AF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3A1D81">
        <w:rPr>
          <w:rFonts w:ascii="Times New Roman" w:hAnsi="Times New Roman" w:cs="Times New Roman"/>
          <w:sz w:val="28"/>
          <w:szCs w:val="28"/>
        </w:rPr>
        <w:t xml:space="preserve">. Реестр ведется в электронной форме и на бумажном носителе посредством внесения в реестр реестровых записей или внесения изменений в указанные записи </w:t>
      </w:r>
      <w:r w:rsidRPr="005D78AF">
        <w:rPr>
          <w:rFonts w:ascii="Times New Roman" w:hAnsi="Times New Roman" w:cs="Times New Roman"/>
          <w:sz w:val="28"/>
          <w:szCs w:val="28"/>
        </w:rPr>
        <w:t xml:space="preserve">по форме, согласно </w:t>
      </w:r>
      <w:r w:rsidRPr="005D78AF">
        <w:rPr>
          <w:rFonts w:ascii="Times New Roman" w:hAnsi="Times New Roman" w:cs="Times New Roman"/>
          <w:sz w:val="28"/>
          <w:szCs w:val="28"/>
        </w:rPr>
        <w:fldChar w:fldCharType="begin"/>
      </w:r>
      <w:r w:rsidRPr="005D78AF">
        <w:rPr>
          <w:rFonts w:ascii="Times New Roman" w:hAnsi="Times New Roman" w:cs="Times New Roman"/>
          <w:sz w:val="28"/>
          <w:szCs w:val="28"/>
        </w:rPr>
        <w:instrText xml:space="preserve"> HYPERLINK "kodeks://link/d?nd=559594542&amp;point=mark=00000000000000000000000000000000000000000000000003G1762M"\o"’’Об утверждении Положения о порядке ведения реестра парковок (парковочных мест) общего пользования на ...’’</w:instrText>
      </w:r>
    </w:p>
    <w:p w:rsidR="00A52A87" w:rsidRPr="005D78AF" w:rsidRDefault="00A52A87" w:rsidP="003A1D8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D78AF">
        <w:rPr>
          <w:rFonts w:ascii="Times New Roman" w:hAnsi="Times New Roman" w:cs="Times New Roman"/>
          <w:sz w:val="28"/>
          <w:szCs w:val="28"/>
        </w:rPr>
        <w:instrText>Постановление Администрации сельского поселения Приполярный Березовского района Ханты-Мансийского автономного ...</w:instrText>
      </w:r>
    </w:p>
    <w:p w:rsidR="00A52A87" w:rsidRPr="005D78AF" w:rsidRDefault="00A52A87" w:rsidP="003A1D8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5D78AF">
        <w:rPr>
          <w:rFonts w:ascii="Times New Roman" w:hAnsi="Times New Roman" w:cs="Times New Roman"/>
          <w:sz w:val="28"/>
          <w:szCs w:val="28"/>
        </w:rPr>
        <w:instrText>Статус: действующая редакция"</w:instrText>
      </w:r>
      <w:r w:rsidRPr="006548EF">
        <w:rPr>
          <w:rFonts w:ascii="Times New Roman" w:hAnsi="Times New Roman" w:cs="Times New Roman"/>
          <w:sz w:val="28"/>
          <w:szCs w:val="28"/>
        </w:rPr>
      </w:r>
      <w:r w:rsidRPr="005D78AF">
        <w:rPr>
          <w:rFonts w:ascii="Times New Roman" w:hAnsi="Times New Roman" w:cs="Times New Roman"/>
          <w:sz w:val="28"/>
          <w:szCs w:val="28"/>
        </w:rPr>
        <w:fldChar w:fldCharType="separate"/>
      </w:r>
      <w:r w:rsidRPr="005D78A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5D78AF">
        <w:rPr>
          <w:rFonts w:ascii="Times New Roman" w:hAnsi="Times New Roman" w:cs="Times New Roman"/>
          <w:sz w:val="28"/>
          <w:szCs w:val="28"/>
        </w:rPr>
        <w:fldChar w:fldCharType="end"/>
      </w:r>
      <w:r w:rsidRPr="005D78AF">
        <w:rPr>
          <w:rFonts w:ascii="Times New Roman" w:hAnsi="Times New Roman" w:cs="Times New Roman"/>
          <w:sz w:val="28"/>
          <w:szCs w:val="28"/>
        </w:rPr>
        <w:t xml:space="preserve">№ 1 к настоящему Положению. 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3A1D81">
        <w:rPr>
          <w:rFonts w:ascii="Times New Roman" w:hAnsi="Times New Roman" w:cs="Times New Roman"/>
          <w:sz w:val="28"/>
          <w:szCs w:val="28"/>
        </w:rPr>
        <w:t>. Защита сведений, содержащихся в реестре, от несанкционированного доступа осуществляется специализированными средствами защиты информации.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3A1D81">
        <w:rPr>
          <w:rFonts w:ascii="Times New Roman" w:hAnsi="Times New Roman" w:cs="Times New Roman"/>
          <w:sz w:val="28"/>
          <w:szCs w:val="28"/>
        </w:rPr>
        <w:t>. В реестр включаются следующие сведения о парковках общего пользования:</w:t>
      </w:r>
    </w:p>
    <w:p w:rsidR="00A52A87" w:rsidRPr="00E872A9" w:rsidRDefault="00A52A87" w:rsidP="00F97D48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2A9">
        <w:rPr>
          <w:rFonts w:ascii="Times New Roman" w:hAnsi="Times New Roman" w:cs="Times New Roman"/>
          <w:sz w:val="28"/>
          <w:szCs w:val="28"/>
        </w:rPr>
        <w:t>- реестровый номер парковки;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адрес (место расположения) парковки;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размещение парковки (в полосе отвода либо придорожной полосе</w:t>
      </w:r>
      <w:r>
        <w:rPr>
          <w:rFonts w:ascii="Times New Roman" w:hAnsi="Times New Roman"/>
          <w:color w:val="000000"/>
          <w:sz w:val="28"/>
          <w:szCs w:val="28"/>
        </w:rPr>
        <w:t xml:space="preserve"> автомобильной дороги/</w:t>
      </w:r>
      <w:r w:rsidRPr="00E872A9">
        <w:rPr>
          <w:rFonts w:ascii="Times New Roman" w:hAnsi="Times New Roman"/>
          <w:color w:val="000000"/>
          <w:sz w:val="28"/>
          <w:szCs w:val="28"/>
        </w:rPr>
        <w:t>за пределами придорожной полосы автомобильной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дороги);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вид, тип и назначение парковки;</w:t>
      </w:r>
    </w:p>
    <w:p w:rsidR="00A52A87" w:rsidRPr="00E872A9" w:rsidRDefault="00A52A87" w:rsidP="00B6656C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у</w:t>
      </w:r>
      <w:r w:rsidRPr="00E872A9">
        <w:rPr>
          <w:rFonts w:ascii="Times New Roman" w:hAnsi="Times New Roman"/>
          <w:color w:val="000000"/>
          <w:sz w:val="28"/>
          <w:szCs w:val="28"/>
        </w:rPr>
        <w:t>словия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стоянки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транспортного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(платн</w:t>
      </w:r>
      <w:r>
        <w:rPr>
          <w:rFonts w:ascii="Times New Roman" w:hAnsi="Times New Roman"/>
          <w:color w:val="000000"/>
          <w:sz w:val="28"/>
          <w:szCs w:val="28"/>
        </w:rPr>
        <w:t xml:space="preserve">о/бесплатно, </w:t>
      </w:r>
      <w:r w:rsidRPr="00E872A9">
        <w:rPr>
          <w:rFonts w:ascii="Times New Roman" w:hAnsi="Times New Roman"/>
          <w:color w:val="000000"/>
          <w:sz w:val="28"/>
          <w:szCs w:val="28"/>
        </w:rPr>
        <w:t>охраняемая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/неохраняемая);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режим работы парковки;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форма собственности и информация о собственнике парковки;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информация об операторе парковки;</w:t>
      </w:r>
    </w:p>
    <w:p w:rsidR="00A52A87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общее количество парковочных мест;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перечень льготных категорий пользователей парковкой;</w:t>
      </w:r>
    </w:p>
    <w:p w:rsidR="00A52A87" w:rsidRPr="00E872A9" w:rsidRDefault="00A52A87" w:rsidP="00F97D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E872A9">
        <w:rPr>
          <w:rFonts w:ascii="Times New Roman" w:hAnsi="Times New Roman"/>
          <w:color w:val="000000"/>
          <w:sz w:val="28"/>
          <w:szCs w:val="28"/>
        </w:rPr>
        <w:t>количество парковочных мест на парковке, предназначенных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льготных категорий пользователей.</w:t>
      </w:r>
    </w:p>
    <w:p w:rsidR="00A52A87" w:rsidRDefault="00A52A87" w:rsidP="00F97D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8. 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Включение в реестр парковок производится </w:t>
      </w:r>
      <w:r>
        <w:rPr>
          <w:rFonts w:ascii="Times New Roman" w:hAnsi="Times New Roman"/>
          <w:color w:val="000000"/>
          <w:sz w:val="28"/>
          <w:szCs w:val="28"/>
        </w:rPr>
        <w:t>МКУ «Дорожник»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по</w:t>
      </w:r>
      <w:r>
        <w:rPr>
          <w:rFonts w:ascii="Times New Roman" w:hAnsi="Times New Roman"/>
          <w:color w:val="000000"/>
          <w:sz w:val="28"/>
          <w:szCs w:val="28"/>
        </w:rPr>
        <w:t xml:space="preserve"> заявлению Приложению № 2 и Приложению № 3 </w:t>
      </w:r>
      <w:r w:rsidRPr="00E872A9">
        <w:rPr>
          <w:rFonts w:ascii="Times New Roman" w:hAnsi="Times New Roman"/>
          <w:color w:val="000000"/>
          <w:sz w:val="28"/>
          <w:szCs w:val="28"/>
        </w:rPr>
        <w:t>владельца парковки при условии соответствия парковки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требованиям нормативных докумен</w:t>
      </w:r>
      <w:r>
        <w:rPr>
          <w:rFonts w:ascii="Times New Roman" w:hAnsi="Times New Roman"/>
          <w:color w:val="000000"/>
          <w:sz w:val="28"/>
          <w:szCs w:val="28"/>
        </w:rPr>
        <w:t>тов.</w:t>
      </w:r>
    </w:p>
    <w:p w:rsidR="00A52A87" w:rsidRPr="00F97D48" w:rsidRDefault="00A52A87" w:rsidP="00F97D4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D48">
        <w:rPr>
          <w:rFonts w:ascii="Times New Roman" w:hAnsi="Times New Roman"/>
          <w:color w:val="000000"/>
          <w:sz w:val="28"/>
          <w:szCs w:val="28"/>
        </w:rPr>
        <w:t>К заявлению прилагаются заверенные владельцем парковки или его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представителем копии следующих документов:</w:t>
      </w:r>
    </w:p>
    <w:p w:rsidR="00A52A87" w:rsidRPr="00F97D48" w:rsidRDefault="00A52A87" w:rsidP="006B28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F97D48">
        <w:rPr>
          <w:rFonts w:ascii="Times New Roman" w:hAnsi="Times New Roman"/>
          <w:color w:val="000000"/>
          <w:sz w:val="28"/>
          <w:szCs w:val="28"/>
        </w:rPr>
        <w:t>- документ, подтверждающий наличие у владельца парковки права</w:t>
      </w:r>
      <w:r>
        <w:rPr>
          <w:rFonts w:ascii="Times New Roman" w:hAnsi="Times New Roman"/>
          <w:color w:val="000000"/>
          <w:sz w:val="28"/>
          <w:szCs w:val="28"/>
        </w:rPr>
        <w:t xml:space="preserve"> пользования</w:t>
      </w:r>
      <w:r w:rsidRPr="00F97D48">
        <w:rPr>
          <w:rFonts w:ascii="Times New Roman" w:hAnsi="Times New Roman"/>
          <w:color w:val="000000"/>
          <w:sz w:val="28"/>
          <w:szCs w:val="28"/>
        </w:rPr>
        <w:t xml:space="preserve"> земельны</w:t>
      </w:r>
      <w:r>
        <w:rPr>
          <w:rFonts w:ascii="Times New Roman" w:hAnsi="Times New Roman"/>
          <w:color w:val="000000"/>
          <w:sz w:val="28"/>
          <w:szCs w:val="28"/>
        </w:rPr>
        <w:t>м</w:t>
      </w:r>
      <w:r w:rsidRPr="00F97D48">
        <w:rPr>
          <w:rFonts w:ascii="Times New Roman" w:hAnsi="Times New Roman"/>
          <w:color w:val="000000"/>
          <w:sz w:val="28"/>
          <w:szCs w:val="28"/>
        </w:rPr>
        <w:t xml:space="preserve"> участком, который используется для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размещения парковки, либо соответствующей частью здания, зданием,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строением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или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сооружением,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предполагаемых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к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использованию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(используемых) в качестве парковки;</w:t>
      </w:r>
    </w:p>
    <w:p w:rsidR="00A52A87" w:rsidRPr="00E872A9" w:rsidRDefault="00A52A87" w:rsidP="006B2858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F97D48">
        <w:rPr>
          <w:rFonts w:ascii="Times New Roman" w:hAnsi="Times New Roman"/>
          <w:color w:val="000000"/>
          <w:sz w:val="28"/>
          <w:szCs w:val="28"/>
        </w:rPr>
        <w:t>документ,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удостоверяющий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личность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индивидуального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97D48">
        <w:rPr>
          <w:rFonts w:ascii="Times New Roman" w:hAnsi="Times New Roman"/>
          <w:color w:val="000000"/>
          <w:sz w:val="28"/>
          <w:szCs w:val="28"/>
        </w:rPr>
        <w:t>предпринимателя или физического л</w:t>
      </w:r>
      <w:r>
        <w:rPr>
          <w:rFonts w:ascii="Times New Roman" w:hAnsi="Times New Roman"/>
          <w:color w:val="000000"/>
          <w:sz w:val="28"/>
          <w:szCs w:val="28"/>
        </w:rPr>
        <w:t xml:space="preserve">ица либо представителя владельца </w:t>
      </w:r>
      <w:r w:rsidRPr="00F97D48">
        <w:rPr>
          <w:rFonts w:ascii="Times New Roman" w:hAnsi="Times New Roman"/>
          <w:color w:val="000000"/>
          <w:sz w:val="28"/>
          <w:szCs w:val="28"/>
        </w:rPr>
        <w:t>парковки (с приложением копии доверенности).</w:t>
      </w:r>
    </w:p>
    <w:p w:rsidR="00A52A87" w:rsidRPr="007700C8" w:rsidRDefault="00A52A87" w:rsidP="00E872A9">
      <w:pPr>
        <w:shd w:val="clear" w:color="auto" w:fill="FFFFFF"/>
        <w:spacing w:after="0" w:line="240" w:lineRule="auto"/>
        <w:ind w:firstLine="720"/>
        <w:jc w:val="both"/>
        <w:rPr>
          <w:sz w:val="28"/>
          <w:szCs w:val="28"/>
        </w:rPr>
      </w:pPr>
      <w:r w:rsidRPr="00E872A9">
        <w:rPr>
          <w:rFonts w:ascii="Times New Roman" w:hAnsi="Times New Roman"/>
          <w:color w:val="000000"/>
          <w:sz w:val="28"/>
          <w:szCs w:val="28"/>
        </w:rPr>
        <w:t>В случае признания парковки несоответствующей требованиям</w:t>
      </w:r>
      <w:r>
        <w:rPr>
          <w:rFonts w:ascii="Times New Roman" w:hAnsi="Times New Roman"/>
          <w:color w:val="000000"/>
          <w:sz w:val="28"/>
          <w:szCs w:val="28"/>
        </w:rPr>
        <w:t xml:space="preserve"> действующего законодательства МКУ «Дорожник»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в течение </w:t>
      </w:r>
      <w:r>
        <w:rPr>
          <w:rFonts w:ascii="Times New Roman" w:hAnsi="Times New Roman"/>
          <w:color w:val="000000"/>
          <w:sz w:val="28"/>
          <w:szCs w:val="28"/>
        </w:rPr>
        <w:t>десяти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рабочих дней направляет владельцу парковки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уведомление об отказе во включении в реестр парковок.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2A87" w:rsidRPr="00E872A9" w:rsidRDefault="00A52A87" w:rsidP="00E872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9. </w:t>
      </w:r>
      <w:r w:rsidRPr="00E872A9">
        <w:rPr>
          <w:rFonts w:ascii="Times New Roman" w:hAnsi="Times New Roman"/>
          <w:color w:val="000000"/>
          <w:sz w:val="28"/>
          <w:szCs w:val="28"/>
        </w:rPr>
        <w:t>Владелец парковки, претендующий на включение в реестр парковок,</w:t>
      </w:r>
    </w:p>
    <w:p w:rsidR="00A52A87" w:rsidRPr="00E872A9" w:rsidRDefault="00A52A87" w:rsidP="00E872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872A9">
        <w:rPr>
          <w:rFonts w:ascii="Times New Roman" w:hAnsi="Times New Roman"/>
          <w:color w:val="000000"/>
          <w:sz w:val="28"/>
          <w:szCs w:val="28"/>
        </w:rPr>
        <w:t xml:space="preserve">направляет </w:t>
      </w:r>
      <w:r>
        <w:rPr>
          <w:rFonts w:ascii="Times New Roman" w:hAnsi="Times New Roman"/>
          <w:color w:val="000000"/>
          <w:sz w:val="28"/>
          <w:szCs w:val="28"/>
        </w:rPr>
        <w:t>МКУ «Дорожник» заявление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Приложение № 2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 Приложение № 3.</w:t>
      </w:r>
    </w:p>
    <w:p w:rsidR="00A52A87" w:rsidRPr="00E872A9" w:rsidRDefault="00A52A87" w:rsidP="00E872A9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10.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Письменное с</w:t>
      </w:r>
      <w:r w:rsidRPr="00E872A9">
        <w:rPr>
          <w:rFonts w:ascii="Times New Roman" w:hAnsi="Times New Roman"/>
          <w:color w:val="000000"/>
          <w:sz w:val="28"/>
          <w:szCs w:val="28"/>
        </w:rPr>
        <w:t xml:space="preserve">огласие заявителя </w:t>
      </w:r>
      <w:r>
        <w:rPr>
          <w:rFonts w:ascii="Times New Roman" w:hAnsi="Times New Roman"/>
          <w:color w:val="000000"/>
          <w:sz w:val="28"/>
          <w:szCs w:val="28"/>
        </w:rPr>
        <w:t xml:space="preserve">Приложение № 3 </w:t>
      </w:r>
      <w:r w:rsidRPr="00E872A9">
        <w:rPr>
          <w:rFonts w:ascii="Times New Roman" w:hAnsi="Times New Roman"/>
          <w:color w:val="000000"/>
          <w:sz w:val="28"/>
          <w:szCs w:val="28"/>
        </w:rPr>
        <w:t>(индивидуального предпринимателя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или физического лица либо представителя владельца парковки) на обработку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E872A9">
        <w:rPr>
          <w:rFonts w:ascii="Times New Roman" w:hAnsi="Times New Roman"/>
          <w:color w:val="000000"/>
          <w:sz w:val="28"/>
          <w:szCs w:val="28"/>
        </w:rPr>
        <w:t>его персональных данных.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3A1D81">
        <w:rPr>
          <w:rFonts w:ascii="Times New Roman" w:hAnsi="Times New Roman" w:cs="Times New Roman"/>
          <w:sz w:val="28"/>
          <w:szCs w:val="28"/>
        </w:rPr>
        <w:t>. Внесение изменений и дополнений в реестр парковок на автомобильных дорогах общего пользования местного значения осуществляется по мере устройства парковок или их выявления.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A1D81">
        <w:rPr>
          <w:rFonts w:ascii="Times New Roman" w:hAnsi="Times New Roman" w:cs="Times New Roman"/>
          <w:sz w:val="28"/>
          <w:szCs w:val="28"/>
        </w:rPr>
        <w:t>. Реестр парковок общего пользования подлежит размещению на официальном сайте органов местного самоуправления ЗАТО г.Радужный Владимирской области.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1D81">
        <w:rPr>
          <w:rFonts w:ascii="Times New Roman" w:hAnsi="Times New Roman" w:cs="Times New Roman"/>
          <w:sz w:val="28"/>
          <w:szCs w:val="28"/>
        </w:rPr>
        <w:t xml:space="preserve">. Сведения о парковках включаются в реестр парковок автомобильных дорогах общего пользования местного значения в течение </w:t>
      </w:r>
      <w:r>
        <w:rPr>
          <w:rFonts w:ascii="Times New Roman" w:hAnsi="Times New Roman" w:cs="Times New Roman"/>
          <w:sz w:val="28"/>
          <w:szCs w:val="28"/>
        </w:rPr>
        <w:t xml:space="preserve">десяти </w:t>
      </w:r>
      <w:r w:rsidRPr="003A1D81">
        <w:rPr>
          <w:rFonts w:ascii="Times New Roman" w:hAnsi="Times New Roman" w:cs="Times New Roman"/>
          <w:sz w:val="28"/>
          <w:szCs w:val="28"/>
        </w:rPr>
        <w:t>рабочих дней со дня регистрации письменного заявления владельца парковки или со дня оформления акта уполномоченного должностного лица МКУ «Дорожник» о выявлении парковки общего пользования в результате инвентаризации.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1D8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A1D81">
        <w:rPr>
          <w:rFonts w:ascii="Times New Roman" w:hAnsi="Times New Roman" w:cs="Times New Roman"/>
          <w:sz w:val="28"/>
          <w:szCs w:val="28"/>
        </w:rPr>
        <w:t>. В случае ликвидации парковки или изменения сведений о парковке, предусмотренны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3A1D81">
        <w:rPr>
          <w:rFonts w:ascii="Times New Roman" w:hAnsi="Times New Roman" w:cs="Times New Roman"/>
          <w:sz w:val="28"/>
          <w:szCs w:val="28"/>
        </w:rPr>
        <w:t xml:space="preserve"> пунктом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1D81">
        <w:rPr>
          <w:rFonts w:ascii="Times New Roman" w:hAnsi="Times New Roman" w:cs="Times New Roman"/>
          <w:sz w:val="28"/>
          <w:szCs w:val="28"/>
        </w:rPr>
        <w:t xml:space="preserve"> настоящего положения, ранее включенных в Реестр парковк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3A1D81">
        <w:rPr>
          <w:rFonts w:ascii="Times New Roman" w:hAnsi="Times New Roman" w:cs="Times New Roman"/>
          <w:sz w:val="28"/>
          <w:szCs w:val="28"/>
        </w:rPr>
        <w:t xml:space="preserve"> общего пользования, владелец парковки в течение десяти календарных дней обязан сообщить об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3A1D81">
        <w:rPr>
          <w:rFonts w:ascii="Times New Roman" w:hAnsi="Times New Roman" w:cs="Times New Roman"/>
          <w:sz w:val="28"/>
          <w:szCs w:val="28"/>
        </w:rPr>
        <w:t xml:space="preserve"> в МКУ «Дорожник» в письменной форме </w:t>
      </w:r>
      <w:r>
        <w:rPr>
          <w:rFonts w:ascii="Times New Roman" w:hAnsi="Times New Roman" w:cs="Times New Roman"/>
          <w:sz w:val="28"/>
          <w:szCs w:val="28"/>
        </w:rPr>
        <w:t xml:space="preserve">Приложение № 4 </w:t>
      </w:r>
      <w:r w:rsidRPr="003A1D81">
        <w:rPr>
          <w:rFonts w:ascii="Times New Roman" w:hAnsi="Times New Roman" w:cs="Times New Roman"/>
          <w:sz w:val="28"/>
          <w:szCs w:val="28"/>
        </w:rPr>
        <w:t>с указанием причин и оснований таких изменений.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3A1D81">
        <w:rPr>
          <w:rFonts w:ascii="Times New Roman" w:hAnsi="Times New Roman" w:cs="Times New Roman"/>
          <w:sz w:val="28"/>
          <w:szCs w:val="28"/>
        </w:rPr>
        <w:t xml:space="preserve">. Должностное лицо МКУ «Дорожник», уполномоченное на ведение Реестра в течение </w:t>
      </w:r>
      <w:r>
        <w:rPr>
          <w:rFonts w:ascii="Times New Roman" w:hAnsi="Times New Roman" w:cs="Times New Roman"/>
          <w:sz w:val="28"/>
          <w:szCs w:val="28"/>
        </w:rPr>
        <w:t>десяти</w:t>
      </w:r>
      <w:r w:rsidRPr="003A1D81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заявления владельца парковки о ликвидации парковки или об изменении сведений о парковках вносит необходимую информацию в Реестр парковок общего пользования.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3A1D81">
        <w:rPr>
          <w:rFonts w:ascii="Times New Roman" w:hAnsi="Times New Roman" w:cs="Times New Roman"/>
          <w:sz w:val="28"/>
          <w:szCs w:val="28"/>
        </w:rPr>
        <w:t xml:space="preserve">. МКУ «Дорожник» обеспечивает доступ к сведениям реестра, указанным в пункте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3A1D81">
        <w:rPr>
          <w:rFonts w:ascii="Times New Roman" w:hAnsi="Times New Roman" w:cs="Times New Roman"/>
          <w:sz w:val="28"/>
          <w:szCs w:val="28"/>
        </w:rPr>
        <w:t xml:space="preserve"> настоящего Положения, для ГИБДД МО МВД ЗАТО г.Радужный Владимирской области, а также уполномоченных организаций.</w:t>
      </w:r>
    </w:p>
    <w:p w:rsidR="00A52A87" w:rsidRPr="003A1D81" w:rsidRDefault="00A52A87" w:rsidP="003A1D81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A1D81">
        <w:rPr>
          <w:rFonts w:ascii="Times New Roman" w:hAnsi="Times New Roman" w:cs="Times New Roman"/>
          <w:sz w:val="28"/>
          <w:szCs w:val="28"/>
        </w:rPr>
        <w:t>. Сведения реестра парковок используются уполномоченными органами местного самоуправления муниципального образования в целях составления статистических данных, разработки муниципальных программ, предусматривающих мероприятия в сфере единого парковочного пространства, формирования предложений по размещению парковок на территории муниципального образования и внесению предложений при актуализации Генерального плана и правил землепользования и застройки ЗАТО г.Радужный Владимирской области.</w:t>
      </w:r>
    </w:p>
    <w:p w:rsidR="00A52A87" w:rsidRDefault="00A52A87" w:rsidP="003A1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Pr="003A1D81">
        <w:rPr>
          <w:rFonts w:ascii="Times New Roman" w:hAnsi="Times New Roman"/>
          <w:sz w:val="28"/>
          <w:szCs w:val="28"/>
        </w:rPr>
        <w:t>. Владелец парковки общего пользования в течение 30 календарных дней после ввода в эксплуатацию новой парковки общего пользования или изменения сведений о парковке общего пользования</w:t>
      </w:r>
      <w:r>
        <w:rPr>
          <w:rFonts w:ascii="Times New Roman" w:hAnsi="Times New Roman"/>
          <w:sz w:val="28"/>
          <w:szCs w:val="28"/>
        </w:rPr>
        <w:t>,</w:t>
      </w:r>
      <w:r w:rsidRPr="003A1D81">
        <w:rPr>
          <w:rFonts w:ascii="Times New Roman" w:hAnsi="Times New Roman"/>
          <w:sz w:val="28"/>
          <w:szCs w:val="28"/>
        </w:rPr>
        <w:t xml:space="preserve"> (назначение парковки общего пользования (для постоянного хранения автомобильного транспорта или временного хран</w:t>
      </w:r>
      <w:r>
        <w:rPr>
          <w:rFonts w:ascii="Times New Roman" w:hAnsi="Times New Roman"/>
          <w:sz w:val="28"/>
          <w:szCs w:val="28"/>
        </w:rPr>
        <w:t>ения автомобильного транспорта)</w:t>
      </w:r>
      <w:r w:rsidRPr="003A1D81">
        <w:rPr>
          <w:rFonts w:ascii="Times New Roman" w:hAnsi="Times New Roman"/>
          <w:sz w:val="28"/>
          <w:szCs w:val="28"/>
        </w:rPr>
        <w:t xml:space="preserve"> направляет МКУ «Дорожник» заявление по форме согласно </w:t>
      </w:r>
      <w:r>
        <w:rPr>
          <w:rFonts w:ascii="Times New Roman" w:hAnsi="Times New Roman"/>
          <w:sz w:val="28"/>
          <w:szCs w:val="28"/>
        </w:rPr>
        <w:t>П</w:t>
      </w:r>
      <w:r w:rsidRPr="003A1D81">
        <w:rPr>
          <w:rFonts w:ascii="Times New Roman" w:hAnsi="Times New Roman"/>
          <w:sz w:val="28"/>
          <w:szCs w:val="28"/>
        </w:rPr>
        <w:t xml:space="preserve">риложению </w:t>
      </w:r>
      <w:r>
        <w:rPr>
          <w:rFonts w:ascii="Times New Roman" w:hAnsi="Times New Roman"/>
          <w:sz w:val="28"/>
          <w:szCs w:val="28"/>
        </w:rPr>
        <w:t>№ 2 и Приложению № 3</w:t>
      </w:r>
      <w:r w:rsidRPr="003A1D81">
        <w:rPr>
          <w:rFonts w:ascii="Times New Roman" w:hAnsi="Times New Roman"/>
          <w:sz w:val="28"/>
          <w:szCs w:val="28"/>
        </w:rPr>
        <w:t xml:space="preserve"> к настоящему Положению</w:t>
      </w:r>
      <w:r>
        <w:rPr>
          <w:rFonts w:ascii="Times New Roman" w:hAnsi="Times New Roman"/>
          <w:sz w:val="28"/>
          <w:szCs w:val="28"/>
        </w:rPr>
        <w:t>.</w:t>
      </w:r>
    </w:p>
    <w:p w:rsidR="00A52A87" w:rsidRDefault="00A52A87" w:rsidP="00205283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3A1D81">
        <w:rPr>
          <w:rFonts w:ascii="Times New Roman" w:hAnsi="Times New Roman" w:cs="Times New Roman"/>
          <w:sz w:val="28"/>
          <w:szCs w:val="28"/>
        </w:rPr>
        <w:t xml:space="preserve">. Основанием для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3A1D81">
        <w:rPr>
          <w:rFonts w:ascii="Times New Roman" w:hAnsi="Times New Roman" w:cs="Times New Roman"/>
          <w:sz w:val="28"/>
          <w:szCs w:val="28"/>
        </w:rPr>
        <w:t xml:space="preserve">ключения </w:t>
      </w:r>
      <w:r>
        <w:rPr>
          <w:rFonts w:ascii="Times New Roman" w:hAnsi="Times New Roman" w:cs="Times New Roman"/>
          <w:sz w:val="28"/>
          <w:szCs w:val="28"/>
        </w:rPr>
        <w:t>из</w:t>
      </w:r>
      <w:r w:rsidRPr="003A1D81">
        <w:rPr>
          <w:rFonts w:ascii="Times New Roman" w:hAnsi="Times New Roman" w:cs="Times New Roman"/>
          <w:sz w:val="28"/>
          <w:szCs w:val="28"/>
        </w:rPr>
        <w:t xml:space="preserve"> реестр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A1D81">
        <w:rPr>
          <w:rFonts w:ascii="Times New Roman" w:hAnsi="Times New Roman" w:cs="Times New Roman"/>
          <w:sz w:val="28"/>
          <w:szCs w:val="28"/>
        </w:rPr>
        <w:t xml:space="preserve"> парковок на автомобильных дорогах общего пользования местного значения является письменное заявление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1D81">
        <w:rPr>
          <w:rFonts w:ascii="Times New Roman" w:hAnsi="Times New Roman" w:cs="Times New Roman"/>
          <w:sz w:val="28"/>
          <w:szCs w:val="28"/>
        </w:rPr>
        <w:t>владельца</w:t>
      </w:r>
      <w:r>
        <w:rPr>
          <w:rFonts w:ascii="Times New Roman" w:hAnsi="Times New Roman" w:cs="Times New Roman"/>
          <w:sz w:val="28"/>
          <w:szCs w:val="28"/>
        </w:rPr>
        <w:t xml:space="preserve"> Приложение № 4</w:t>
      </w:r>
      <w:r w:rsidRPr="003A1D81">
        <w:rPr>
          <w:rFonts w:ascii="Times New Roman" w:hAnsi="Times New Roman" w:cs="Times New Roman"/>
          <w:sz w:val="28"/>
          <w:szCs w:val="28"/>
        </w:rPr>
        <w:t>, направл</w:t>
      </w:r>
      <w:r>
        <w:rPr>
          <w:rFonts w:ascii="Times New Roman" w:hAnsi="Times New Roman" w:cs="Times New Roman"/>
          <w:sz w:val="28"/>
          <w:szCs w:val="28"/>
        </w:rPr>
        <w:t xml:space="preserve">яется </w:t>
      </w:r>
      <w:r w:rsidRPr="003A1D81">
        <w:rPr>
          <w:rFonts w:ascii="Times New Roman" w:hAnsi="Times New Roman" w:cs="Times New Roman"/>
          <w:sz w:val="28"/>
          <w:szCs w:val="28"/>
        </w:rPr>
        <w:t>в МКУ «Дорожник»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2A87" w:rsidRDefault="00A52A87" w:rsidP="003A1D81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A52A87" w:rsidRPr="005235D1" w:rsidRDefault="00A52A87" w:rsidP="00523786">
      <w:pPr>
        <w:pStyle w:val="20"/>
        <w:shd w:val="clear" w:color="auto" w:fill="auto"/>
        <w:spacing w:after="0"/>
        <w:ind w:left="7452" w:firstLine="336"/>
        <w:rPr>
          <w:sz w:val="20"/>
          <w:szCs w:val="20"/>
        </w:rPr>
      </w:pPr>
      <w:r w:rsidRPr="005235D1">
        <w:rPr>
          <w:sz w:val="20"/>
          <w:szCs w:val="20"/>
        </w:rPr>
        <w:t>Приложение № 2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 к Положению о порядке ведения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реестра парковок общего пользования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на автомобильных дорогах общего пользования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местного значения, расположенных в границах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ЗАТО г.Радужный Владимирской области</w:t>
      </w:r>
    </w:p>
    <w:p w:rsidR="00A52A87" w:rsidRPr="005235D1" w:rsidRDefault="00A52A87" w:rsidP="00523786">
      <w:pPr>
        <w:pStyle w:val="HEADERTEXT"/>
        <w:rPr>
          <w:rFonts w:ascii="Times New Roman" w:hAnsi="Times New Roman" w:cs="Times New Roman"/>
          <w:b/>
          <w:bCs/>
          <w:color w:val="auto"/>
        </w:rPr>
      </w:pPr>
    </w:p>
    <w:p w:rsidR="00A52A87" w:rsidRDefault="00A52A87" w:rsidP="00523786">
      <w:pPr>
        <w:pStyle w:val="20"/>
        <w:shd w:val="clear" w:color="auto" w:fill="auto"/>
        <w:spacing w:after="0"/>
        <w:ind w:left="4620" w:firstLine="20"/>
      </w:pPr>
    </w:p>
    <w:p w:rsidR="00A52A87" w:rsidRDefault="00A52A87" w:rsidP="00523786">
      <w:pPr>
        <w:pStyle w:val="20"/>
        <w:shd w:val="clear" w:color="auto" w:fill="auto"/>
        <w:spacing w:after="0"/>
        <w:ind w:left="4620" w:firstLine="20"/>
      </w:pPr>
    </w:p>
    <w:p w:rsidR="00A52A87" w:rsidRDefault="00A52A87" w:rsidP="00523786">
      <w:pPr>
        <w:pStyle w:val="20"/>
        <w:shd w:val="clear" w:color="auto" w:fill="auto"/>
        <w:spacing w:after="0"/>
        <w:ind w:left="4620" w:firstLine="20"/>
      </w:pPr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0"/>
        <w:ind w:right="340"/>
        <w:jc w:val="right"/>
      </w:pPr>
      <w:r>
        <w:t xml:space="preserve"> (наименование уполномоченного органа ЗАТО г.Радужный Владимирской  области)</w:t>
      </w:r>
    </w:p>
    <w:p w:rsidR="00A52A87" w:rsidRDefault="00A52A87" w:rsidP="00523786">
      <w:pPr>
        <w:pStyle w:val="20"/>
        <w:shd w:val="clear" w:color="auto" w:fill="auto"/>
        <w:spacing w:after="280"/>
        <w:jc w:val="center"/>
      </w:pPr>
    </w:p>
    <w:p w:rsidR="00A52A87" w:rsidRDefault="00A52A87" w:rsidP="00523786">
      <w:pPr>
        <w:pStyle w:val="20"/>
        <w:shd w:val="clear" w:color="auto" w:fill="auto"/>
        <w:spacing w:after="280"/>
        <w:jc w:val="center"/>
      </w:pPr>
    </w:p>
    <w:p w:rsidR="00A52A87" w:rsidRDefault="00A52A87" w:rsidP="00523786">
      <w:pPr>
        <w:pStyle w:val="20"/>
        <w:shd w:val="clear" w:color="auto" w:fill="auto"/>
        <w:spacing w:after="280"/>
        <w:jc w:val="center"/>
      </w:pPr>
      <w:r>
        <w:t>ЗАЯВЛЕНИЕ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8973"/>
        </w:tabs>
        <w:spacing w:after="0"/>
      </w:pPr>
      <w:r>
        <w:t>От</w:t>
      </w:r>
      <w:r>
        <w:tab/>
      </w:r>
    </w:p>
    <w:p w:rsidR="00A52A87" w:rsidRDefault="00A52A87" w:rsidP="00523786">
      <w:pPr>
        <w:pStyle w:val="1"/>
        <w:shd w:val="clear" w:color="auto" w:fill="auto"/>
        <w:spacing w:after="100"/>
        <w:jc w:val="center"/>
      </w:pPr>
      <w:r>
        <w:t>(наименование лица)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8973"/>
        </w:tabs>
        <w:spacing w:after="0"/>
      </w:pPr>
      <w:r>
        <w:t>Место нахождения:</w:t>
      </w:r>
      <w:r>
        <w:tab/>
      </w:r>
    </w:p>
    <w:p w:rsidR="00A52A87" w:rsidRDefault="00A52A87" w:rsidP="00523786">
      <w:pPr>
        <w:pStyle w:val="1"/>
        <w:shd w:val="clear" w:color="auto" w:fill="auto"/>
        <w:spacing w:after="380"/>
        <w:ind w:left="3200"/>
      </w:pPr>
      <w:r>
        <w:t>(почтовый адрес юридического шиш; адрес регистрации но месту</w:t>
      </w:r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380"/>
        <w:jc w:val="center"/>
      </w:pPr>
      <w:r>
        <w:t>жительстве индивидуального предпринимателя иля физического лица)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4478"/>
          <w:tab w:val="left" w:leader="underscore" w:pos="8973"/>
        </w:tabs>
        <w:spacing w:after="280"/>
      </w:pPr>
      <w:r>
        <w:t>Телефон/факс:</w:t>
      </w:r>
      <w:r>
        <w:tab/>
        <w:t>Электронная почта:</w:t>
      </w:r>
      <w:r>
        <w:tab/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8973"/>
        </w:tabs>
        <w:spacing w:after="0"/>
      </w:pPr>
      <w:r>
        <w:t>Идентификационный номер налогоплательщика</w:t>
      </w:r>
      <w:r>
        <w:tab/>
      </w:r>
    </w:p>
    <w:p w:rsidR="00A52A87" w:rsidRDefault="00A52A87" w:rsidP="00523786">
      <w:pPr>
        <w:pStyle w:val="1"/>
        <w:shd w:val="clear" w:color="auto" w:fill="auto"/>
        <w:spacing w:after="560"/>
        <w:ind w:right="260"/>
        <w:jc w:val="right"/>
      </w:pPr>
      <w:r>
        <w:t>(данные документа о постановке на учет налогоплательщика в налоговом органе)</w:t>
      </w:r>
    </w:p>
    <w:p w:rsidR="00A52A87" w:rsidRPr="005235D1" w:rsidRDefault="00A52A87" w:rsidP="00523786">
      <w:pPr>
        <w:pStyle w:val="20"/>
        <w:shd w:val="clear" w:color="auto" w:fill="auto"/>
        <w:tabs>
          <w:tab w:val="left" w:leader="underscore" w:pos="8973"/>
        </w:tabs>
        <w:spacing w:after="0"/>
      </w:pPr>
      <w:r w:rsidRPr="005235D1">
        <w:t>Основной государственный регистрационный номер</w:t>
      </w:r>
      <w:r w:rsidRPr="005235D1">
        <w:tab/>
      </w:r>
    </w:p>
    <w:p w:rsidR="00A52A87" w:rsidRDefault="00A52A87" w:rsidP="00523786">
      <w:pPr>
        <w:pStyle w:val="1"/>
        <w:shd w:val="clear" w:color="auto" w:fill="auto"/>
        <w:spacing w:after="0"/>
        <w:jc w:val="center"/>
      </w:pPr>
      <w:r>
        <w:t>(данные документа, подтверждающего факт внесения сведений в Единый государственный реестр юридических лиц</w:t>
      </w:r>
    </w:p>
    <w:p w:rsidR="00A52A87" w:rsidRDefault="00A52A87" w:rsidP="00523786">
      <w:pPr>
        <w:pStyle w:val="1"/>
        <w:shd w:val="clear" w:color="auto" w:fill="auto"/>
        <w:spacing w:after="0"/>
        <w:jc w:val="center"/>
      </w:pPr>
    </w:p>
    <w:p w:rsidR="00A52A87" w:rsidRDefault="00A52A87" w:rsidP="00523786">
      <w:pPr>
        <w:pStyle w:val="1"/>
        <w:shd w:val="clear" w:color="auto" w:fill="auto"/>
        <w:spacing w:after="0"/>
        <w:jc w:val="center"/>
      </w:pPr>
    </w:p>
    <w:p w:rsidR="00A52A87" w:rsidRDefault="00A52A87" w:rsidP="00523786">
      <w:pPr>
        <w:pStyle w:val="1"/>
        <w:shd w:val="clear" w:color="auto" w:fill="auto"/>
        <w:spacing w:after="0"/>
        <w:jc w:val="center"/>
      </w:pPr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0"/>
        <w:jc w:val="center"/>
      </w:pPr>
      <w:r>
        <w:t>(индивидуальных предпринимателей).с указанием адреса места нахождения органа, осуществившего государственную регистрацию)</w:t>
      </w:r>
    </w:p>
    <w:p w:rsidR="00A52A87" w:rsidRDefault="00A52A87" w:rsidP="00523786">
      <w:pPr>
        <w:pStyle w:val="20"/>
        <w:shd w:val="clear" w:color="auto" w:fill="auto"/>
        <w:spacing w:after="0"/>
        <w:ind w:firstLine="660"/>
      </w:pPr>
      <w:r>
        <w:t>Прошу включить парковку в реестр (изменить сведения о парковке в реестре) парковок общего пользования (нужное подчеркнуть)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8973"/>
        </w:tabs>
        <w:spacing w:after="0"/>
      </w:pPr>
      <w:r>
        <w:t>Подтверждаю, что парковка принадлежит на праве:</w:t>
      </w:r>
      <w:r>
        <w:tab/>
      </w:r>
    </w:p>
    <w:p w:rsidR="00A52A87" w:rsidRDefault="00A52A87" w:rsidP="00523786">
      <w:pPr>
        <w:pStyle w:val="1"/>
        <w:shd w:val="clear" w:color="auto" w:fill="auto"/>
        <w:spacing w:after="380"/>
        <w:ind w:right="260"/>
        <w:jc w:val="right"/>
      </w:pPr>
      <w:r>
        <w:t>(собственность, ареста иди ином законном основании)</w:t>
      </w:r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0"/>
        <w:jc w:val="center"/>
      </w:pPr>
      <w:r>
        <w:t>(данные документ» о постановке на учет)</w:t>
      </w:r>
      <w:r>
        <w:br w:type="page"/>
      </w:r>
    </w:p>
    <w:p w:rsidR="00A52A87" w:rsidRPr="005235D1" w:rsidRDefault="00A52A87" w:rsidP="00523786">
      <w:pPr>
        <w:pStyle w:val="20"/>
        <w:shd w:val="clear" w:color="auto" w:fill="auto"/>
        <w:spacing w:after="0"/>
        <w:ind w:left="7788"/>
        <w:rPr>
          <w:sz w:val="20"/>
          <w:szCs w:val="20"/>
        </w:rPr>
      </w:pPr>
      <w:bookmarkStart w:id="0" w:name="bookmark0"/>
      <w:bookmarkStart w:id="1" w:name="bookmark1"/>
      <w:r w:rsidRPr="005235D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3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 к Положению о порядке ведения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реестра парковок общего пользования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на автомобильных дорогах общего пользования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местного значения, расположенных в границах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ЗАТО г.Радужный Владимирской области</w:t>
      </w:r>
    </w:p>
    <w:p w:rsidR="00A52A87" w:rsidRDefault="00A52A87" w:rsidP="00523786">
      <w:pPr>
        <w:pStyle w:val="11"/>
        <w:keepNext/>
        <w:keepLines/>
        <w:shd w:val="clear" w:color="auto" w:fill="auto"/>
        <w:spacing w:after="260"/>
        <w:ind w:left="0" w:firstLine="620"/>
      </w:pPr>
      <w:r>
        <w:t>Информация о парковке*: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5792"/>
        <w:gridCol w:w="3485"/>
      </w:tblGrid>
      <w:tr w:rsidR="00A52A87" w:rsidRPr="00BB6749" w:rsidTr="000F5CD5">
        <w:trPr>
          <w:trHeight w:hRule="exact" w:val="299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Наименование муниципального образования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497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Адрес (местонахождение), (км + м, лево, право)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74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Картографическая привязка (координаты)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56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Площадь земельного участка (в квадратных метрах)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515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  <w:spacing w:line="257" w:lineRule="auto"/>
            </w:pPr>
            <w:r>
              <w:t>Кадастровый номер объекта используемого в качестве парковки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515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  <w:spacing w:line="259" w:lineRule="auto"/>
            </w:pPr>
            <w:r>
              <w:t>Форма собственности (собственность Московской области, муниципальная, частная)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1271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52A87" w:rsidRDefault="00A52A87" w:rsidP="000F5CD5">
            <w:pPr>
              <w:pStyle w:val="a3"/>
              <w:shd w:val="clear" w:color="auto" w:fill="auto"/>
              <w:spacing w:line="262" w:lineRule="auto"/>
            </w:pPr>
            <w:r>
              <w:t>Наименование, место нахождения (для юридического лица), фамилия, имя и отчество (если имеется) (для индивидуального предпринимателя), идентификационный номер налогоплательщика - владельца парковки общего пользования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1253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  <w:spacing w:line="257" w:lineRule="auto"/>
            </w:pPr>
            <w:r>
              <w:t>Наименование, место нахождения юридического лица, фамилия, имя и отчество (если имеется) индивидуального предпринимателя, осуществляющих на праве аренды или ином законном основании функции по эксплуатации парковок общего пользования (при наличии)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763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  <w:spacing w:line="264" w:lineRule="auto"/>
            </w:pPr>
            <w:r>
              <w:t>Назначение парковки общего пользования (для постоянного/временного хранения автомобильного транспорта)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59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Вид (платная/бесплатная)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1274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  <w:spacing w:line="259" w:lineRule="auto"/>
            </w:pPr>
            <w:r>
              <w:t>Тип парковки общего пользования (плоскостная парковка, плоскостная парковка в уширении дороги, парковка на дороге, наземная многоуровневая капитальная парковка из железобетона; подземная плоскостная/многоуровневая парковка; механизированный парковочный комплекс)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59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Вместительность (количество машиномест)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515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Количества машиномест для транспортных средств, управляемых инвалидами/перевозящих инвалидов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511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  <w:spacing w:line="257" w:lineRule="auto"/>
            </w:pPr>
            <w:r>
              <w:t>Количество машиномест для грузовых транспортных средств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59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Количество машиномест для автобусов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52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Расписание работы и установленные льготы;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74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Размер платы за пользование (для платных парковок)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  <w:tr w:rsidR="00A52A87" w:rsidRPr="00BB6749" w:rsidTr="000F5CD5">
        <w:trPr>
          <w:trHeight w:hRule="exact" w:val="274"/>
          <w:jc w:val="center"/>
        </w:trPr>
        <w:tc>
          <w:tcPr>
            <w:tcW w:w="5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52A87" w:rsidRDefault="00A52A87" w:rsidP="000F5CD5">
            <w:pPr>
              <w:pStyle w:val="a3"/>
              <w:shd w:val="clear" w:color="auto" w:fill="auto"/>
            </w:pPr>
            <w:r>
              <w:t>Льготы (льготные категории)</w:t>
            </w:r>
          </w:p>
        </w:tc>
        <w:tc>
          <w:tcPr>
            <w:tcW w:w="3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52A87" w:rsidRPr="00BB6749" w:rsidRDefault="00A52A87" w:rsidP="000F5CD5">
            <w:pPr>
              <w:rPr>
                <w:sz w:val="10"/>
                <w:szCs w:val="10"/>
              </w:rPr>
            </w:pPr>
          </w:p>
        </w:tc>
      </w:tr>
    </w:tbl>
    <w:p w:rsidR="00A52A87" w:rsidRPr="00560E8D" w:rsidRDefault="00A52A87" w:rsidP="00523786">
      <w:pPr>
        <w:pStyle w:val="a1"/>
        <w:shd w:val="clear" w:color="auto" w:fill="auto"/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560E8D">
        <w:rPr>
          <w:rFonts w:ascii="Times New Roman" w:hAnsi="Times New Roman" w:cs="Times New Roman"/>
        </w:rPr>
        <w:t>• При обращении об изменении сведений о парковке в реестре парковок общего пользования заполняются только строки, подлежащие изменению.</w:t>
      </w:r>
    </w:p>
    <w:p w:rsidR="00A52A87" w:rsidRDefault="00A52A87" w:rsidP="00523786">
      <w:pPr>
        <w:spacing w:after="219"/>
      </w:pPr>
    </w:p>
    <w:p w:rsidR="00A52A87" w:rsidRDefault="00A52A87" w:rsidP="00523786">
      <w:pPr>
        <w:pStyle w:val="11"/>
        <w:keepNext/>
        <w:keepLines/>
        <w:shd w:val="clear" w:color="auto" w:fill="auto"/>
        <w:ind w:firstLine="20"/>
      </w:pPr>
      <w:bookmarkStart w:id="2" w:name="bookmark2"/>
      <w:bookmarkStart w:id="3" w:name="bookmark3"/>
      <w:r>
        <w:t>Согласен на включение персональных данных в общедоступные источники. К заявлению прилагаются документы согласно описи (п. 8, п.9 Порядка).</w:t>
      </w:r>
      <w:bookmarkEnd w:id="2"/>
      <w:bookmarkEnd w:id="3"/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420"/>
        <w:ind w:left="184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1.55pt;margin-top:1pt;width:34pt;height:10.45pt;z-index:-251658240;mso-position-horizontal-relative:page" filled="f" stroked="f">
            <v:textbox inset="0,0,0,0">
              <w:txbxContent>
                <w:p w:rsidR="00A52A87" w:rsidRDefault="00A52A87" w:rsidP="00523786">
                  <w:pPr>
                    <w:pStyle w:val="1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(подпись)</w:t>
                  </w:r>
                </w:p>
              </w:txbxContent>
            </v:textbox>
            <w10:wrap type="square" side="right" anchorx="page"/>
          </v:shape>
        </w:pict>
      </w:r>
      <w:r>
        <w:t>(расшифровка подписи)</w:t>
      </w:r>
    </w:p>
    <w:p w:rsidR="00A52A87" w:rsidRDefault="00A52A87" w:rsidP="00523786">
      <w:pPr>
        <w:pStyle w:val="30"/>
        <w:shd w:val="clear" w:color="auto" w:fill="auto"/>
        <w:spacing w:after="120"/>
        <w:ind w:right="400"/>
      </w:pPr>
      <w:r>
        <w:t>20 ____ г.</w:t>
      </w:r>
    </w:p>
    <w:p w:rsidR="00A52A87" w:rsidRDefault="00A52A87" w:rsidP="00523786">
      <w:pPr>
        <w:pStyle w:val="1"/>
        <w:shd w:val="clear" w:color="auto" w:fill="auto"/>
        <w:spacing w:after="120"/>
        <w:ind w:firstLine="620"/>
      </w:pPr>
      <w:r>
        <w:t>МП</w:t>
      </w:r>
    </w:p>
    <w:p w:rsidR="00A52A87" w:rsidRDefault="00A52A87" w:rsidP="00523786">
      <w:pPr>
        <w:pStyle w:val="1"/>
        <w:shd w:val="clear" w:color="auto" w:fill="auto"/>
        <w:spacing w:after="240"/>
        <w:ind w:firstLine="360"/>
      </w:pPr>
      <w:r>
        <w:t>(при наличии)</w:t>
      </w:r>
      <w:r>
        <w:br w:type="page"/>
      </w:r>
    </w:p>
    <w:p w:rsidR="00A52A87" w:rsidRPr="005235D1" w:rsidRDefault="00A52A87" w:rsidP="00523786">
      <w:pPr>
        <w:pStyle w:val="20"/>
        <w:shd w:val="clear" w:color="auto" w:fill="auto"/>
        <w:spacing w:after="0"/>
        <w:ind w:left="7788"/>
        <w:rPr>
          <w:sz w:val="20"/>
          <w:szCs w:val="20"/>
        </w:rPr>
      </w:pPr>
      <w:r w:rsidRPr="005235D1">
        <w:rPr>
          <w:sz w:val="20"/>
          <w:szCs w:val="20"/>
        </w:rPr>
        <w:t xml:space="preserve">Приложение № </w:t>
      </w:r>
      <w:r>
        <w:rPr>
          <w:sz w:val="20"/>
          <w:szCs w:val="20"/>
        </w:rPr>
        <w:t>4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 к Положению о порядке ведения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реестра парковок общего пользования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на автомобильных дорогах общего пользования</w:t>
      </w: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местного значения, расположенных в границах</w:t>
      </w:r>
    </w:p>
    <w:p w:rsidR="00A52A87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  <w:r w:rsidRPr="005235D1">
        <w:rPr>
          <w:rFonts w:ascii="Times New Roman" w:hAnsi="Times New Roman" w:cs="Times New Roman"/>
        </w:rPr>
        <w:t>ЗАТО г.Радужный Владимирской области</w:t>
      </w:r>
    </w:p>
    <w:p w:rsidR="00A52A87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</w:p>
    <w:p w:rsidR="00A52A87" w:rsidRPr="005235D1" w:rsidRDefault="00A52A87" w:rsidP="00523786">
      <w:pPr>
        <w:pStyle w:val="FORMATTEXT"/>
        <w:jc w:val="right"/>
        <w:rPr>
          <w:rFonts w:ascii="Times New Roman" w:hAnsi="Times New Roman" w:cs="Times New Roman"/>
        </w:rPr>
      </w:pPr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1660"/>
        <w:jc w:val="center"/>
      </w:pPr>
      <w:r>
        <w:t>{наименование уполномоченного органа ЗАТО г.Радужный Владимирской области)</w:t>
      </w:r>
    </w:p>
    <w:p w:rsidR="00A52A87" w:rsidRDefault="00A52A87" w:rsidP="00523786">
      <w:pPr>
        <w:pStyle w:val="20"/>
        <w:shd w:val="clear" w:color="auto" w:fill="auto"/>
        <w:spacing w:after="280"/>
        <w:jc w:val="center"/>
      </w:pPr>
      <w:r>
        <w:t>УВЕДОМЛЕНИЕ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3780"/>
        </w:tabs>
        <w:spacing w:after="0"/>
      </w:pPr>
      <w:r>
        <w:t>От</w:t>
      </w:r>
      <w:r>
        <w:tab/>
        <w:t>__________________________________________</w:t>
      </w:r>
    </w:p>
    <w:p w:rsidR="00A52A87" w:rsidRDefault="00A52A87" w:rsidP="00523786">
      <w:pPr>
        <w:pStyle w:val="1"/>
        <w:shd w:val="clear" w:color="auto" w:fill="auto"/>
        <w:spacing w:after="100"/>
        <w:jc w:val="center"/>
      </w:pPr>
      <w:r>
        <w:t>(наименование лица)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8971"/>
        </w:tabs>
        <w:spacing w:after="0"/>
      </w:pPr>
      <w:r>
        <w:t>Место нахождения:</w:t>
      </w:r>
      <w:r>
        <w:tab/>
      </w:r>
    </w:p>
    <w:p w:rsidR="00A52A87" w:rsidRDefault="00A52A87" w:rsidP="00523786">
      <w:pPr>
        <w:pStyle w:val="1"/>
        <w:shd w:val="clear" w:color="auto" w:fill="auto"/>
        <w:spacing w:after="0"/>
        <w:ind w:left="3200"/>
      </w:pPr>
      <w:r>
        <w:t>(почтовый адрес юридического линя; адрес регистрации по месту</w:t>
      </w:r>
    </w:p>
    <w:p w:rsidR="00A52A87" w:rsidRDefault="00A52A87" w:rsidP="00523786">
      <w:pPr>
        <w:pStyle w:val="1"/>
        <w:shd w:val="clear" w:color="auto" w:fill="auto"/>
        <w:spacing w:after="0"/>
        <w:ind w:left="3200"/>
      </w:pPr>
    </w:p>
    <w:p w:rsidR="00A52A87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380"/>
        <w:jc w:val="center"/>
      </w:pPr>
      <w:r>
        <w:t>жительства индивидуального предпринимателя или физического лица)</w:t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4482"/>
          <w:tab w:val="left" w:leader="underscore" w:pos="8971"/>
        </w:tabs>
        <w:spacing w:after="280"/>
      </w:pPr>
      <w:r>
        <w:t>Телефон/факс:</w:t>
      </w:r>
      <w:r>
        <w:tab/>
        <w:t>Электронная почта:</w:t>
      </w:r>
      <w:r>
        <w:tab/>
      </w:r>
    </w:p>
    <w:p w:rsidR="00A52A87" w:rsidRDefault="00A52A87" w:rsidP="00523786">
      <w:pPr>
        <w:pStyle w:val="20"/>
        <w:shd w:val="clear" w:color="auto" w:fill="auto"/>
        <w:tabs>
          <w:tab w:val="left" w:leader="underscore" w:pos="8971"/>
        </w:tabs>
        <w:spacing w:after="0"/>
      </w:pPr>
      <w:r>
        <w:t>Идентификационный номер налогоплательщика</w:t>
      </w:r>
      <w:r>
        <w:tab/>
      </w:r>
    </w:p>
    <w:p w:rsidR="00A52A87" w:rsidRDefault="00A52A87" w:rsidP="00523786">
      <w:pPr>
        <w:pStyle w:val="1"/>
        <w:shd w:val="clear" w:color="auto" w:fill="auto"/>
        <w:spacing w:after="580"/>
        <w:ind w:right="260"/>
        <w:jc w:val="right"/>
      </w:pPr>
      <w:r>
        <w:t>(данные документа о постановке на учет налогоплательщика в налоговом органе)</w:t>
      </w:r>
    </w:p>
    <w:p w:rsidR="00A52A87" w:rsidRPr="00AB2DDA" w:rsidRDefault="00A52A87" w:rsidP="00523786">
      <w:pPr>
        <w:pStyle w:val="20"/>
        <w:shd w:val="clear" w:color="auto" w:fill="auto"/>
        <w:tabs>
          <w:tab w:val="left" w:leader="underscore" w:pos="8971"/>
        </w:tabs>
        <w:spacing w:after="0"/>
      </w:pPr>
      <w:r w:rsidRPr="00AB2DDA">
        <w:t>Основной государственный регистрационный номер</w:t>
      </w:r>
      <w:r w:rsidRPr="00AB2DDA">
        <w:tab/>
      </w:r>
    </w:p>
    <w:p w:rsidR="00A52A87" w:rsidRPr="00AB2DDA" w:rsidRDefault="00A52A87" w:rsidP="00523786">
      <w:pPr>
        <w:pStyle w:val="20"/>
        <w:shd w:val="clear" w:color="auto" w:fill="auto"/>
        <w:tabs>
          <w:tab w:val="left" w:leader="underscore" w:pos="8971"/>
        </w:tabs>
        <w:spacing w:after="0"/>
      </w:pPr>
    </w:p>
    <w:p w:rsidR="00A52A87" w:rsidRPr="00AB2DDA" w:rsidRDefault="00A52A87" w:rsidP="00523786">
      <w:pPr>
        <w:pStyle w:val="1"/>
        <w:pBdr>
          <w:top w:val="single" w:sz="4" w:space="0" w:color="auto"/>
        </w:pBdr>
        <w:shd w:val="clear" w:color="auto" w:fill="auto"/>
        <w:spacing w:after="280"/>
        <w:jc w:val="center"/>
      </w:pPr>
      <w:r w:rsidRPr="00AB2DDA">
        <w:t>(данные документа, подтверждающего факт внесения сведений я Единый государственный реестр юридических лиц</w:t>
      </w:r>
      <w:r w:rsidRPr="00AB2DDA">
        <w:br/>
        <w:t>(индивидуальных предпринимателей), с указанием адреса места нахождения органа, осуществившего государственную регистрации)</w:t>
      </w:r>
    </w:p>
    <w:p w:rsidR="00A52A87" w:rsidRDefault="00A52A87" w:rsidP="00523786">
      <w:pPr>
        <w:pStyle w:val="20"/>
        <w:pBdr>
          <w:bottom w:val="single" w:sz="4" w:space="0" w:color="auto"/>
        </w:pBdr>
        <w:shd w:val="clear" w:color="auto" w:fill="auto"/>
        <w:tabs>
          <w:tab w:val="left" w:leader="underscore" w:pos="8971"/>
        </w:tabs>
        <w:spacing w:after="0" w:line="257" w:lineRule="auto"/>
        <w:ind w:firstLine="660"/>
        <w:jc w:val="both"/>
      </w:pPr>
      <w:r>
        <w:t>Прекращено право собственности/аренды (иное законное основание) на использование земельного участка на котором расположена парковка</w:t>
      </w:r>
      <w:r>
        <w:tab/>
      </w:r>
    </w:p>
    <w:p w:rsidR="00A52A87" w:rsidRDefault="00A52A87" w:rsidP="00523786">
      <w:pPr>
        <w:pStyle w:val="20"/>
        <w:pBdr>
          <w:bottom w:val="single" w:sz="4" w:space="0" w:color="auto"/>
        </w:pBdr>
        <w:shd w:val="clear" w:color="auto" w:fill="auto"/>
        <w:tabs>
          <w:tab w:val="left" w:leader="underscore" w:pos="8971"/>
        </w:tabs>
        <w:spacing w:after="0" w:line="257" w:lineRule="auto"/>
        <w:ind w:firstLine="660"/>
        <w:jc w:val="both"/>
      </w:pPr>
    </w:p>
    <w:p w:rsidR="00A52A87" w:rsidRDefault="00A52A87" w:rsidP="00523786">
      <w:pPr>
        <w:pStyle w:val="1"/>
        <w:shd w:val="clear" w:color="auto" w:fill="auto"/>
        <w:spacing w:after="0"/>
        <w:ind w:left="2740"/>
      </w:pPr>
      <w:r>
        <w:t>(указать дату и основание прекращения)</w:t>
      </w:r>
    </w:p>
    <w:p w:rsidR="00A52A87" w:rsidRDefault="00A52A87" w:rsidP="00523786">
      <w:pPr>
        <w:pStyle w:val="1"/>
        <w:shd w:val="clear" w:color="auto" w:fill="auto"/>
        <w:spacing w:after="0"/>
        <w:ind w:left="2740"/>
      </w:pPr>
    </w:p>
    <w:p w:rsidR="00A52A87" w:rsidRDefault="00A52A87" w:rsidP="00523786">
      <w:pPr>
        <w:pStyle w:val="20"/>
        <w:shd w:val="clear" w:color="auto" w:fill="auto"/>
        <w:spacing w:after="0"/>
        <w:ind w:firstLine="660"/>
        <w:jc w:val="both"/>
      </w:pPr>
      <w:r>
        <w:t>Прошу исключить парковку и мои персональные данные из реестра парковок общего пользования.</w:t>
      </w:r>
    </w:p>
    <w:p w:rsidR="00A52A87" w:rsidRDefault="00A52A87" w:rsidP="00523786">
      <w:pPr>
        <w:pStyle w:val="20"/>
        <w:shd w:val="clear" w:color="auto" w:fill="auto"/>
        <w:spacing w:after="0"/>
        <w:ind w:firstLine="660"/>
        <w:jc w:val="both"/>
      </w:pPr>
    </w:p>
    <w:p w:rsidR="00A52A87" w:rsidRDefault="00A52A87" w:rsidP="00523786">
      <w:r>
        <w:rPr>
          <w:noProof/>
        </w:rPr>
        <w:pict>
          <v:shape id="_x0000_s1027" type="#_x0000_t202" style="position:absolute;margin-left:114.25pt;margin-top:23pt;width:85.85pt;height:10.1pt;z-index:-251657216;mso-wrap-distance-left:0;mso-wrap-distance-top:23pt;mso-wrap-distance-right:0;mso-wrap-distance-bottom:1.25pt;mso-position-horizontal-relative:page" filled="f" stroked="f">
            <v:textbox inset="0,0,0,0">
              <w:txbxContent>
                <w:p w:rsidR="00A52A87" w:rsidRDefault="00A52A87" w:rsidP="00523786">
                  <w:pPr>
                    <w:pStyle w:val="1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(наименование заявителя)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28" type="#_x0000_t202" style="position:absolute;margin-left:280.75pt;margin-top:23.55pt;width:34pt;height:10.25pt;z-index:-251656192;mso-wrap-distance-left:0;mso-wrap-distance-top:23.55pt;mso-wrap-distance-right:0;mso-wrap-distance-bottom:.55pt;mso-position-horizontal-relative:page" filled="f" stroked="f">
            <v:textbox inset="0,0,0,0">
              <w:txbxContent>
                <w:p w:rsidR="00A52A87" w:rsidRDefault="00A52A87" w:rsidP="00523786">
                  <w:pPr>
                    <w:pStyle w:val="1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(подпись)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</w:rPr>
        <w:pict>
          <v:shape id="_x0000_s1029" type="#_x0000_t202" style="position:absolute;margin-left:414.5pt;margin-top:23.55pt;width:79.9pt;height:10.8pt;z-index:-251655168;mso-wrap-distance-left:0;mso-wrap-distance-top:23.55pt;mso-wrap-distance-right:0;mso-position-horizontal-relative:page" filled="f" stroked="f">
            <v:textbox inset="0,0,0,0">
              <w:txbxContent>
                <w:p w:rsidR="00A52A87" w:rsidRDefault="00A52A87" w:rsidP="00523786">
                  <w:pPr>
                    <w:pStyle w:val="1"/>
                    <w:pBdr>
                      <w:top w:val="single" w:sz="4" w:space="0" w:color="auto"/>
                    </w:pBdr>
                    <w:shd w:val="clear" w:color="auto" w:fill="auto"/>
                    <w:spacing w:after="0"/>
                  </w:pPr>
                  <w:r>
                    <w:t>(расшифровка подписи)</w:t>
                  </w:r>
                </w:p>
              </w:txbxContent>
            </v:textbox>
            <w10:wrap type="topAndBottom" anchorx="page"/>
          </v:shape>
        </w:pict>
      </w:r>
    </w:p>
    <w:p w:rsidR="00A52A87" w:rsidRDefault="00A52A87" w:rsidP="00523786">
      <w:pPr>
        <w:pStyle w:val="30"/>
        <w:shd w:val="clear" w:color="auto" w:fill="auto"/>
        <w:spacing w:after="0"/>
        <w:ind w:right="440"/>
      </w:pPr>
      <w:r>
        <w:t>20___ г.</w:t>
      </w:r>
    </w:p>
    <w:p w:rsidR="00A52A87" w:rsidRDefault="00A52A87" w:rsidP="00523786">
      <w:pPr>
        <w:pStyle w:val="1"/>
        <w:shd w:val="clear" w:color="auto" w:fill="auto"/>
        <w:spacing w:after="0"/>
        <w:ind w:firstLine="580"/>
      </w:pPr>
      <w:r>
        <w:t>М.П.</w:t>
      </w:r>
    </w:p>
    <w:p w:rsidR="00A52A87" w:rsidRDefault="00A52A87" w:rsidP="00523786">
      <w:pPr>
        <w:pStyle w:val="1"/>
        <w:shd w:val="clear" w:color="auto" w:fill="auto"/>
        <w:spacing w:after="0"/>
        <w:ind w:firstLine="320"/>
      </w:pPr>
      <w:r>
        <w:t>(при наличии)</w:t>
      </w:r>
    </w:p>
    <w:p w:rsidR="00A52A87" w:rsidRPr="003A1D81" w:rsidRDefault="00A52A87" w:rsidP="003A1D81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  <w:sectPr w:rsidR="00A52A87" w:rsidRPr="003A1D81" w:rsidSect="00474120">
          <w:type w:val="continuous"/>
          <w:pgSz w:w="11907" w:h="16840"/>
          <w:pgMar w:top="1135" w:right="850" w:bottom="567" w:left="1559" w:header="278" w:footer="278" w:gutter="0"/>
          <w:cols w:space="720"/>
          <w:noEndnote/>
          <w:titlePg/>
          <w:docGrid w:linePitch="299"/>
        </w:sectPr>
      </w:pPr>
    </w:p>
    <w:p w:rsidR="00A52A87" w:rsidRPr="00447B8E" w:rsidRDefault="00A52A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47B8E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447B8E">
        <w:rPr>
          <w:rFonts w:ascii="Times New Roman" w:hAnsi="Times New Roman" w:cs="Times New Roman"/>
          <w:sz w:val="28"/>
          <w:szCs w:val="28"/>
        </w:rPr>
        <w:t>1</w:t>
      </w:r>
    </w:p>
    <w:p w:rsidR="00A52A87" w:rsidRPr="00447B8E" w:rsidRDefault="00A52A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47B8E">
        <w:rPr>
          <w:rFonts w:ascii="Times New Roman" w:hAnsi="Times New Roman" w:cs="Times New Roman"/>
          <w:sz w:val="28"/>
          <w:szCs w:val="28"/>
        </w:rPr>
        <w:t> к Положению о порядке ведения</w:t>
      </w:r>
    </w:p>
    <w:p w:rsidR="00A52A87" w:rsidRPr="00447B8E" w:rsidRDefault="00A52A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47B8E">
        <w:rPr>
          <w:rFonts w:ascii="Times New Roman" w:hAnsi="Times New Roman" w:cs="Times New Roman"/>
          <w:sz w:val="28"/>
          <w:szCs w:val="28"/>
        </w:rPr>
        <w:t>реестра парковок общего пользования</w:t>
      </w:r>
    </w:p>
    <w:p w:rsidR="00A52A87" w:rsidRPr="00447B8E" w:rsidRDefault="00A52A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47B8E">
        <w:rPr>
          <w:rFonts w:ascii="Times New Roman" w:hAnsi="Times New Roman" w:cs="Times New Roman"/>
          <w:sz w:val="28"/>
          <w:szCs w:val="28"/>
        </w:rPr>
        <w:t>на автомобильных дорогах общего пользования</w:t>
      </w:r>
    </w:p>
    <w:p w:rsidR="00A52A87" w:rsidRPr="00447B8E" w:rsidRDefault="00A52A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447B8E">
        <w:rPr>
          <w:rFonts w:ascii="Times New Roman" w:hAnsi="Times New Roman" w:cs="Times New Roman"/>
          <w:sz w:val="28"/>
          <w:szCs w:val="28"/>
        </w:rPr>
        <w:t>местного значения, расположенных в границах</w:t>
      </w:r>
    </w:p>
    <w:p w:rsidR="00A52A87" w:rsidRPr="00447B8E" w:rsidRDefault="00A52A87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ЗАТО г.Радужный Владимирской области</w:t>
      </w:r>
    </w:p>
    <w:p w:rsidR="00A52A87" w:rsidRPr="00447B8E" w:rsidRDefault="00A52A87">
      <w:pPr>
        <w:pStyle w:val="HEADERTEXT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A52A87" w:rsidRPr="00447B8E" w:rsidRDefault="00A52A87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447B8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РЕЕСТР парковок общего пользования на автомобильных дорогах общего пользования местного значения, расположенных в границах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ЗАТО г.Радужный Владимирской области</w:t>
      </w:r>
    </w:p>
    <w:tbl>
      <w:tblPr>
        <w:tblW w:w="14884" w:type="dxa"/>
        <w:tblInd w:w="-539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994"/>
        <w:gridCol w:w="1630"/>
        <w:gridCol w:w="1146"/>
        <w:gridCol w:w="1451"/>
        <w:gridCol w:w="1216"/>
        <w:gridCol w:w="1174"/>
        <w:gridCol w:w="1823"/>
        <w:gridCol w:w="1699"/>
        <w:gridCol w:w="1064"/>
        <w:gridCol w:w="939"/>
        <w:gridCol w:w="967"/>
        <w:gridCol w:w="781"/>
      </w:tblGrid>
      <w:tr w:rsidR="00A52A87" w:rsidRPr="00BB6749" w:rsidTr="00292507"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4" w:name="_GoBack"/>
            <w:bookmarkEnd w:id="4"/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2A87" w:rsidRPr="00BB6749" w:rsidTr="00292507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Реестровый номер парковки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парковки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Данные о владельце парковки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Характеристики парковки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Размещение парковки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Назначение парковки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Условия стоянки ТС на парковке (платно/бесплатно)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Общее количество мест/количество мест для льготной категории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Основание внесения парковки в реестр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Дата внесения парковки в реестр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Режим работы парковки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447B8E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52A87" w:rsidRPr="00BB6749" w:rsidTr="00292507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 w:rsidP="007A7953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74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A52A87" w:rsidRPr="00BB6749" w:rsidTr="00292507">
        <w:tc>
          <w:tcPr>
            <w:tcW w:w="9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A52A87" w:rsidRPr="00BB6749" w:rsidRDefault="00A52A87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52A87" w:rsidRPr="00AB3755" w:rsidRDefault="00A52A87" w:rsidP="00AB3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sectPr w:rsidR="00A52A87" w:rsidRPr="00AB3755" w:rsidSect="00292507">
      <w:pgSz w:w="16840" w:h="11907" w:orient="landscape"/>
      <w:pgMar w:top="1276" w:right="1134" w:bottom="1559" w:left="1418" w:header="278" w:footer="278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2A87" w:rsidRDefault="00A52A87" w:rsidP="00194402">
      <w:pPr>
        <w:spacing w:after="0" w:line="240" w:lineRule="auto"/>
      </w:pPr>
      <w:r>
        <w:separator/>
      </w:r>
    </w:p>
  </w:endnote>
  <w:endnote w:type="continuationSeparator" w:id="1">
    <w:p w:rsidR="00A52A87" w:rsidRDefault="00A52A87" w:rsidP="00194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2A87" w:rsidRDefault="00A52A87" w:rsidP="00194402">
      <w:pPr>
        <w:spacing w:after="0" w:line="240" w:lineRule="auto"/>
      </w:pPr>
      <w:r>
        <w:separator/>
      </w:r>
    </w:p>
  </w:footnote>
  <w:footnote w:type="continuationSeparator" w:id="1">
    <w:p w:rsidR="00A52A87" w:rsidRDefault="00A52A87" w:rsidP="001944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2763AD"/>
    <w:multiLevelType w:val="hybridMultilevel"/>
    <w:tmpl w:val="9CBED234"/>
    <w:lvl w:ilvl="0" w:tplc="B662531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841A5"/>
    <w:rsid w:val="00004F4A"/>
    <w:rsid w:val="00010E9D"/>
    <w:rsid w:val="000170DD"/>
    <w:rsid w:val="0002398D"/>
    <w:rsid w:val="000613A0"/>
    <w:rsid w:val="000F5CD5"/>
    <w:rsid w:val="0012107E"/>
    <w:rsid w:val="001510E0"/>
    <w:rsid w:val="0015268F"/>
    <w:rsid w:val="0015563F"/>
    <w:rsid w:val="00156826"/>
    <w:rsid w:val="00171290"/>
    <w:rsid w:val="001742F5"/>
    <w:rsid w:val="00194402"/>
    <w:rsid w:val="001A35A1"/>
    <w:rsid w:val="001B67C6"/>
    <w:rsid w:val="001B72D6"/>
    <w:rsid w:val="001C17C0"/>
    <w:rsid w:val="001E5E13"/>
    <w:rsid w:val="00205283"/>
    <w:rsid w:val="00256514"/>
    <w:rsid w:val="00292507"/>
    <w:rsid w:val="002B2F46"/>
    <w:rsid w:val="002E1528"/>
    <w:rsid w:val="00321F37"/>
    <w:rsid w:val="003562C5"/>
    <w:rsid w:val="00392DA7"/>
    <w:rsid w:val="003A1D81"/>
    <w:rsid w:val="003A3304"/>
    <w:rsid w:val="003C6C39"/>
    <w:rsid w:val="003D67C4"/>
    <w:rsid w:val="003E732F"/>
    <w:rsid w:val="003F2F62"/>
    <w:rsid w:val="004277D7"/>
    <w:rsid w:val="004446B2"/>
    <w:rsid w:val="00447B8E"/>
    <w:rsid w:val="00472746"/>
    <w:rsid w:val="00474120"/>
    <w:rsid w:val="004861C7"/>
    <w:rsid w:val="004C7F09"/>
    <w:rsid w:val="004E0D6B"/>
    <w:rsid w:val="004F414E"/>
    <w:rsid w:val="00511A65"/>
    <w:rsid w:val="005235D1"/>
    <w:rsid w:val="00523786"/>
    <w:rsid w:val="0054172D"/>
    <w:rsid w:val="00551D09"/>
    <w:rsid w:val="00560E8D"/>
    <w:rsid w:val="00563D37"/>
    <w:rsid w:val="00572625"/>
    <w:rsid w:val="005C35EB"/>
    <w:rsid w:val="005D78AF"/>
    <w:rsid w:val="005F3962"/>
    <w:rsid w:val="006109F1"/>
    <w:rsid w:val="006546A1"/>
    <w:rsid w:val="006548EF"/>
    <w:rsid w:val="0065782F"/>
    <w:rsid w:val="006759BB"/>
    <w:rsid w:val="00675B9C"/>
    <w:rsid w:val="006B2858"/>
    <w:rsid w:val="006B317A"/>
    <w:rsid w:val="006E687A"/>
    <w:rsid w:val="0074228B"/>
    <w:rsid w:val="00764F18"/>
    <w:rsid w:val="007700C8"/>
    <w:rsid w:val="00782FFA"/>
    <w:rsid w:val="007A7953"/>
    <w:rsid w:val="007B62DE"/>
    <w:rsid w:val="007C0E4D"/>
    <w:rsid w:val="00814FEC"/>
    <w:rsid w:val="008674E6"/>
    <w:rsid w:val="00874C2F"/>
    <w:rsid w:val="008971C1"/>
    <w:rsid w:val="008B16E5"/>
    <w:rsid w:val="008B58EA"/>
    <w:rsid w:val="008F1937"/>
    <w:rsid w:val="008F4B2B"/>
    <w:rsid w:val="00900F4D"/>
    <w:rsid w:val="00933514"/>
    <w:rsid w:val="009617EC"/>
    <w:rsid w:val="00971D24"/>
    <w:rsid w:val="00990F0F"/>
    <w:rsid w:val="009D50D8"/>
    <w:rsid w:val="009E1C68"/>
    <w:rsid w:val="009F33CD"/>
    <w:rsid w:val="00A14840"/>
    <w:rsid w:val="00A22FD1"/>
    <w:rsid w:val="00A442FF"/>
    <w:rsid w:val="00A5293A"/>
    <w:rsid w:val="00A52A87"/>
    <w:rsid w:val="00A63E6F"/>
    <w:rsid w:val="00A841A5"/>
    <w:rsid w:val="00A9319D"/>
    <w:rsid w:val="00AB2DDA"/>
    <w:rsid w:val="00AB3755"/>
    <w:rsid w:val="00AC1CF1"/>
    <w:rsid w:val="00AD4974"/>
    <w:rsid w:val="00AF425C"/>
    <w:rsid w:val="00B23C03"/>
    <w:rsid w:val="00B6656C"/>
    <w:rsid w:val="00BB2E29"/>
    <w:rsid w:val="00BB6749"/>
    <w:rsid w:val="00BD7F06"/>
    <w:rsid w:val="00C024AB"/>
    <w:rsid w:val="00C10B90"/>
    <w:rsid w:val="00C1308E"/>
    <w:rsid w:val="00C17F84"/>
    <w:rsid w:val="00C255DD"/>
    <w:rsid w:val="00C36596"/>
    <w:rsid w:val="00C63880"/>
    <w:rsid w:val="00C91689"/>
    <w:rsid w:val="00D53E26"/>
    <w:rsid w:val="00D56468"/>
    <w:rsid w:val="00D62CA4"/>
    <w:rsid w:val="00D66BC9"/>
    <w:rsid w:val="00D6735A"/>
    <w:rsid w:val="00D67BDC"/>
    <w:rsid w:val="00D977A9"/>
    <w:rsid w:val="00DB435D"/>
    <w:rsid w:val="00DF4497"/>
    <w:rsid w:val="00E10FCB"/>
    <w:rsid w:val="00E35113"/>
    <w:rsid w:val="00E872A9"/>
    <w:rsid w:val="00EA13D1"/>
    <w:rsid w:val="00EA689F"/>
    <w:rsid w:val="00EB75DD"/>
    <w:rsid w:val="00F05F34"/>
    <w:rsid w:val="00F32E09"/>
    <w:rsid w:val="00F635AE"/>
    <w:rsid w:val="00F87724"/>
    <w:rsid w:val="00F97D48"/>
    <w:rsid w:val="00FB06B0"/>
    <w:rsid w:val="00FB5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9F1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15268F"/>
    <w:pPr>
      <w:keepNext/>
      <w:numPr>
        <w:numId w:val="1"/>
      </w:numPr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hAnsi="Times New Roman"/>
      <w:b/>
      <w:caps/>
      <w:spacing w:val="20"/>
      <w:sz w:val="36"/>
      <w:szCs w:val="20"/>
      <w:u w:val="single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5268F"/>
    <w:rPr>
      <w:rFonts w:ascii="Times New Roman" w:hAnsi="Times New Roman" w:cs="Times New Roman"/>
      <w:b/>
      <w:caps/>
      <w:spacing w:val="20"/>
      <w:sz w:val="20"/>
      <w:szCs w:val="20"/>
      <w:u w:val="single"/>
      <w:lang w:eastAsia="ar-SA" w:bidi="ar-SA"/>
    </w:rPr>
  </w:style>
  <w:style w:type="paragraph" w:customStyle="1" w:styleId="COLBOTTOM">
    <w:name w:val="#COL_BOTTOM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rsid w:val="006546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rsid w:val="006546A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rsid w:val="006546A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rsid w:val="006546A1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rsid w:val="006546A1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Header">
    <w:name w:val="header"/>
    <w:basedOn w:val="Normal"/>
    <w:link w:val="HeaderChar"/>
    <w:uiPriority w:val="99"/>
    <w:rsid w:val="00A841A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841A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A841A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841A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52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5268F"/>
    <w:rPr>
      <w:rFonts w:ascii="Tahoma" w:hAnsi="Tahoma" w:cs="Tahoma"/>
      <w:sz w:val="16"/>
      <w:szCs w:val="16"/>
    </w:rPr>
  </w:style>
  <w:style w:type="paragraph" w:customStyle="1" w:styleId="31">
    <w:name w:val="Основной текст 31"/>
    <w:basedOn w:val="Normal"/>
    <w:uiPriority w:val="99"/>
    <w:rsid w:val="003A1D81"/>
    <w:pPr>
      <w:spacing w:after="0" w:line="240" w:lineRule="auto"/>
      <w:ind w:right="21"/>
      <w:jc w:val="both"/>
    </w:pPr>
    <w:rPr>
      <w:rFonts w:ascii="Times New Roman" w:hAnsi="Times New Roman"/>
      <w:sz w:val="28"/>
      <w:szCs w:val="28"/>
      <w:lang w:eastAsia="ar-SA"/>
    </w:rPr>
  </w:style>
  <w:style w:type="character" w:customStyle="1" w:styleId="a">
    <w:name w:val="Основной текст_"/>
    <w:basedOn w:val="DefaultParagraphFont"/>
    <w:link w:val="1"/>
    <w:uiPriority w:val="99"/>
    <w:locked/>
    <w:rsid w:val="00523786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uiPriority w:val="99"/>
    <w:locked/>
    <w:rsid w:val="00523786"/>
    <w:rPr>
      <w:rFonts w:ascii="Times New Roman" w:hAnsi="Times New Roman" w:cs="Times New Roman"/>
      <w:shd w:val="clear" w:color="auto" w:fill="FFFFFF"/>
    </w:rPr>
  </w:style>
  <w:style w:type="character" w:customStyle="1" w:styleId="10">
    <w:name w:val="Заголовок №1_"/>
    <w:basedOn w:val="DefaultParagraphFont"/>
    <w:link w:val="11"/>
    <w:uiPriority w:val="99"/>
    <w:locked/>
    <w:rsid w:val="00523786"/>
    <w:rPr>
      <w:rFonts w:ascii="Times New Roman" w:hAnsi="Times New Roman" w:cs="Times New Roman"/>
      <w:shd w:val="clear" w:color="auto" w:fill="FFFFFF"/>
    </w:rPr>
  </w:style>
  <w:style w:type="character" w:customStyle="1" w:styleId="a0">
    <w:name w:val="Подпись к таблице_"/>
    <w:basedOn w:val="DefaultParagraphFont"/>
    <w:link w:val="a1"/>
    <w:uiPriority w:val="99"/>
    <w:locked/>
    <w:rsid w:val="00523786"/>
    <w:rPr>
      <w:rFonts w:ascii="Arial" w:eastAsia="Times New Roman" w:hAnsi="Arial" w:cs="Arial"/>
      <w:sz w:val="16"/>
      <w:szCs w:val="16"/>
      <w:shd w:val="clear" w:color="auto" w:fill="FFFFFF"/>
    </w:rPr>
  </w:style>
  <w:style w:type="character" w:customStyle="1" w:styleId="a2">
    <w:name w:val="Другое_"/>
    <w:basedOn w:val="DefaultParagraphFont"/>
    <w:link w:val="a3"/>
    <w:uiPriority w:val="99"/>
    <w:locked/>
    <w:rsid w:val="00523786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uiPriority w:val="99"/>
    <w:locked/>
    <w:rsid w:val="00523786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Normal"/>
    <w:link w:val="a"/>
    <w:uiPriority w:val="99"/>
    <w:rsid w:val="00523786"/>
    <w:pPr>
      <w:widowControl w:val="0"/>
      <w:shd w:val="clear" w:color="auto" w:fill="FFFFFF"/>
      <w:spacing w:after="260" w:line="240" w:lineRule="auto"/>
    </w:pPr>
    <w:rPr>
      <w:rFonts w:ascii="Times New Roman" w:hAnsi="Times New Roman"/>
      <w:sz w:val="14"/>
      <w:szCs w:val="14"/>
    </w:rPr>
  </w:style>
  <w:style w:type="paragraph" w:customStyle="1" w:styleId="20">
    <w:name w:val="Основной текст (2)"/>
    <w:basedOn w:val="Normal"/>
    <w:link w:val="2"/>
    <w:uiPriority w:val="99"/>
    <w:rsid w:val="00523786"/>
    <w:pPr>
      <w:widowControl w:val="0"/>
      <w:shd w:val="clear" w:color="auto" w:fill="FFFFFF"/>
      <w:spacing w:after="140" w:line="240" w:lineRule="auto"/>
    </w:pPr>
    <w:rPr>
      <w:rFonts w:ascii="Times New Roman" w:hAnsi="Times New Roman"/>
    </w:rPr>
  </w:style>
  <w:style w:type="paragraph" w:customStyle="1" w:styleId="11">
    <w:name w:val="Заголовок №1"/>
    <w:basedOn w:val="Normal"/>
    <w:link w:val="10"/>
    <w:uiPriority w:val="99"/>
    <w:rsid w:val="00523786"/>
    <w:pPr>
      <w:widowControl w:val="0"/>
      <w:shd w:val="clear" w:color="auto" w:fill="FFFFFF"/>
      <w:spacing w:after="580" w:line="240" w:lineRule="auto"/>
      <w:ind w:left="620" w:firstLine="320"/>
      <w:outlineLvl w:val="0"/>
    </w:pPr>
    <w:rPr>
      <w:rFonts w:ascii="Times New Roman" w:hAnsi="Times New Roman"/>
    </w:rPr>
  </w:style>
  <w:style w:type="paragraph" w:customStyle="1" w:styleId="a1">
    <w:name w:val="Подпись к таблице"/>
    <w:basedOn w:val="Normal"/>
    <w:link w:val="a0"/>
    <w:uiPriority w:val="99"/>
    <w:rsid w:val="00523786"/>
    <w:pPr>
      <w:widowControl w:val="0"/>
      <w:shd w:val="clear" w:color="auto" w:fill="FFFFFF"/>
      <w:spacing w:after="0" w:line="264" w:lineRule="auto"/>
      <w:ind w:firstLine="660"/>
    </w:pPr>
    <w:rPr>
      <w:rFonts w:ascii="Arial" w:hAnsi="Arial" w:cs="Arial"/>
      <w:sz w:val="16"/>
      <w:szCs w:val="16"/>
    </w:rPr>
  </w:style>
  <w:style w:type="paragraph" w:customStyle="1" w:styleId="a3">
    <w:name w:val="Другое"/>
    <w:basedOn w:val="Normal"/>
    <w:link w:val="a2"/>
    <w:uiPriority w:val="99"/>
    <w:rsid w:val="00523786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30">
    <w:name w:val="Основной текст (3)"/>
    <w:basedOn w:val="Normal"/>
    <w:link w:val="3"/>
    <w:uiPriority w:val="99"/>
    <w:rsid w:val="00523786"/>
    <w:pPr>
      <w:widowControl w:val="0"/>
      <w:shd w:val="clear" w:color="auto" w:fill="FFFFFF"/>
      <w:spacing w:after="140" w:line="240" w:lineRule="auto"/>
      <w:ind w:right="420"/>
      <w:jc w:val="righ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819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19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9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1756</Words>
  <Characters>10010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Положения о порядке ведения реестра парковок (парковочных мест) общего пользования на автомобильных дорогах общего пользования местного значения, расположенных в границах сельского поселения Приполярный</dc:title>
  <dc:subject/>
  <dc:creator>RePack by SPecialiST</dc:creator>
  <cp:keywords/>
  <dc:description/>
  <cp:lastModifiedBy>User</cp:lastModifiedBy>
  <cp:revision>3</cp:revision>
  <cp:lastPrinted>2021-11-29T05:36:00Z</cp:lastPrinted>
  <dcterms:created xsi:type="dcterms:W3CDTF">2021-12-20T10:37:00Z</dcterms:created>
  <dcterms:modified xsi:type="dcterms:W3CDTF">2021-12-20T10:43:00Z</dcterms:modified>
</cp:coreProperties>
</file>